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05325" w14:textId="77777777" w:rsidR="004E50AB" w:rsidRDefault="004E50AB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0F929460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                                 Mogilany dn. 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552E9DD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58E28598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052C0EE9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644A956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Wójt Gminy Mogilany</w:t>
      </w:r>
    </w:p>
    <w:p w14:paraId="1320ED8F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       (Wnioskodawca)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1464BF5" w14:textId="77777777" w:rsidR="004E50AB" w:rsidRDefault="0000000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ul. Rynek 2</w:t>
      </w:r>
    </w:p>
    <w:p w14:paraId="30DCDB02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  <w:sz w:val="28"/>
          <w:szCs w:val="28"/>
        </w:rPr>
        <w:t>. 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32-031 Mogilany</w:t>
      </w:r>
    </w:p>
    <w:p w14:paraId="23CAAFE0" w14:textId="77777777" w:rsidR="004E50AB" w:rsidRDefault="004E50AB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9D72D" w14:textId="77777777" w:rsidR="004E50AB" w:rsidRDefault="0000000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2750B908" w14:textId="77777777" w:rsidR="004E50A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D472D1" wp14:editId="414567AF">
                <wp:simplePos x="0" y="0"/>
                <wp:positionH relativeFrom="margin">
                  <wp:align>left</wp:align>
                </wp:positionH>
                <wp:positionV relativeFrom="paragraph">
                  <wp:posOffset>254632</wp:posOffset>
                </wp:positionV>
                <wp:extent cx="266703" cy="235586"/>
                <wp:effectExtent l="0" t="0" r="19047" b="12064"/>
                <wp:wrapNone/>
                <wp:docPr id="118838559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961AD6A" id="Prostokąt 30" o:spid="_x0000_s1026" style="position:absolute;margin-left:0;margin-top:20.05pt;width:21pt;height:18.55pt;z-index:2517186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OYOPD9oAAAAFAQAADwAAAAAAAAAAAAAAAAAABAAAZHJzL2Rvd25yZXYueG1sUEsFBgAAAAAE&#10;AAQA8wAAAAcFAAAAAA==&#10;" strokeweight=".35281mm">
                <v:textbox inset="0,0,0,0"/>
                <w10:wrap anchorx="margin"/>
              </v:rect>
            </w:pict>
          </mc:Fallback>
        </mc:AlternateContent>
      </w:r>
    </w:p>
    <w:p w14:paraId="5ED74005" w14:textId="77777777" w:rsidR="004E50A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         o udzielenie licencji</w:t>
      </w:r>
      <w:r>
        <w:rPr>
          <w:rFonts w:ascii="Times New Roman" w:hAnsi="Times New Roman" w:cs="Times New Roman"/>
        </w:rPr>
        <w:t xml:space="preserve"> na wykonywanie krajowego transportu drogowego w zakresie przewozu osób </w:t>
      </w:r>
      <w:r>
        <w:rPr>
          <w:rFonts w:ascii="Times New Roman" w:hAnsi="Times New Roman" w:cs="Times New Roman"/>
          <w:b/>
          <w:bCs/>
        </w:rPr>
        <w:t>taksówką na obszar gminy Mogilany</w:t>
      </w:r>
    </w:p>
    <w:p w14:paraId="02BFF10A" w14:textId="77777777" w:rsidR="004E50AB" w:rsidRDefault="004E50A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88EAB5B" w14:textId="77777777" w:rsidR="004E50A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A7816A" wp14:editId="1B1C7502">
                <wp:simplePos x="0" y="0"/>
                <wp:positionH relativeFrom="margin">
                  <wp:posOffset>0</wp:posOffset>
                </wp:positionH>
                <wp:positionV relativeFrom="paragraph">
                  <wp:posOffset>-630</wp:posOffset>
                </wp:positionV>
                <wp:extent cx="266703" cy="235586"/>
                <wp:effectExtent l="0" t="0" r="19047" b="12064"/>
                <wp:wrapNone/>
                <wp:docPr id="1921251267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572807" id="Prostokąt 31" o:spid="_x0000_s1026" style="position:absolute;margin-left:0;margin-top:-.05pt;width:21pt;height:18.55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t>o zmianę licencji</w:t>
      </w:r>
      <w:r>
        <w:rPr>
          <w:rFonts w:ascii="Times New Roman" w:hAnsi="Times New Roman" w:cs="Times New Roman"/>
        </w:rPr>
        <w:t xml:space="preserve"> nr …………… na wykonywanie krajowego transportu drogowego w zakresie przewozu osób taksówką na obszar gminy Mogilany (udzielonej po 1 stycznia 2020 r.)</w:t>
      </w:r>
      <w:r>
        <w:rPr>
          <w:rFonts w:ascii="Times New Roman" w:hAnsi="Times New Roman" w:cs="Times New Roman"/>
        </w:rPr>
        <w:br/>
        <w:t>z powodu ………………………………………………………………………………………………</w:t>
      </w:r>
    </w:p>
    <w:p w14:paraId="345087AC" w14:textId="77777777" w:rsidR="004E50AB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10719227" w14:textId="77777777" w:rsidR="004E50AB" w:rsidRDefault="00000000">
      <w:pPr>
        <w:pStyle w:val="Standard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70008C46" w14:textId="77777777" w:rsidR="004E50AB" w:rsidRDefault="004E50AB">
      <w:pPr>
        <w:pStyle w:val="Standard"/>
        <w:spacing w:line="360" w:lineRule="auto"/>
        <w:jc w:val="both"/>
        <w:rPr>
          <w:rFonts w:hint="eastAsia"/>
        </w:rPr>
      </w:pPr>
    </w:p>
    <w:p w14:paraId="60125CC7" w14:textId="77777777" w:rsidR="004E50A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C19BBA" wp14:editId="77800BC7">
                <wp:simplePos x="0" y="0"/>
                <wp:positionH relativeFrom="margin">
                  <wp:posOffset>579116</wp:posOffset>
                </wp:positionH>
                <wp:positionV relativeFrom="paragraph">
                  <wp:posOffset>781053</wp:posOffset>
                </wp:positionV>
                <wp:extent cx="266703" cy="235586"/>
                <wp:effectExtent l="0" t="0" r="19047" b="12064"/>
                <wp:wrapNone/>
                <wp:docPr id="144652026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12CF57" id="Prostokąt 33" o:spid="_x0000_s1026" style="position:absolute;margin-left:45.6pt;margin-top:61.5pt;width:21pt;height:18.55pt;z-index:251724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50D000" wp14:editId="654849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6703" cy="235586"/>
                <wp:effectExtent l="0" t="0" r="19047" b="12064"/>
                <wp:wrapNone/>
                <wp:docPr id="34358655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38B796" id="Prostokąt 32" o:spid="_x0000_s1026" style="position:absolute;margin-left:0;margin-top:0;width:21pt;height:18.55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     o wydanie wypisu (</w:t>
      </w:r>
      <w:proofErr w:type="gramStart"/>
      <w:r>
        <w:rPr>
          <w:rFonts w:ascii="Times New Roman" w:hAnsi="Times New Roman" w:cs="Times New Roman"/>
          <w:b/>
          <w:bCs/>
        </w:rPr>
        <w:t>…….</w:t>
      </w:r>
      <w:proofErr w:type="gramEnd"/>
      <w:r>
        <w:rPr>
          <w:rFonts w:ascii="Times New Roman" w:hAnsi="Times New Roman" w:cs="Times New Roman"/>
          <w:b/>
          <w:bCs/>
        </w:rPr>
        <w:t>. wypisów)</w:t>
      </w:r>
      <w:r>
        <w:rPr>
          <w:rFonts w:ascii="Times New Roman" w:hAnsi="Times New Roman" w:cs="Times New Roman"/>
        </w:rPr>
        <w:t xml:space="preserve"> z licencji nr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na wykonywanie krajowego transportu drogowego w zakresie przewozu osób taksówką na obszar gminy Mogilany (udzielonej po 1 stycznia 2020 r.) </w:t>
      </w:r>
    </w:p>
    <w:p w14:paraId="3B7E282B" w14:textId="77777777" w:rsidR="004E50AB" w:rsidRDefault="00000000">
      <w:pPr>
        <w:pStyle w:val="Standard"/>
        <w:spacing w:line="360" w:lineRule="auto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powodu zgłoszenia kolejnego pojazdu </w:t>
      </w:r>
    </w:p>
    <w:p w14:paraId="71D7C658" w14:textId="77777777" w:rsidR="004E50AB" w:rsidRDefault="00000000">
      <w:pPr>
        <w:pStyle w:val="Standard"/>
        <w:spacing w:line="360" w:lineRule="auto"/>
        <w:ind w:left="709"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3766A6" wp14:editId="6569B0EA">
                <wp:simplePos x="0" y="0"/>
                <wp:positionH relativeFrom="margin">
                  <wp:posOffset>571500</wp:posOffset>
                </wp:positionH>
                <wp:positionV relativeFrom="paragraph">
                  <wp:posOffset>22229</wp:posOffset>
                </wp:positionV>
                <wp:extent cx="266703" cy="235586"/>
                <wp:effectExtent l="0" t="0" r="19047" b="12064"/>
                <wp:wrapNone/>
                <wp:docPr id="694207075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970B6F7" id="Prostokąt 34" o:spid="_x0000_s1026" style="position:absolute;margin-left:45pt;margin-top:1.75pt;width:21pt;height:18.5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ozG7N3AAAAAcBAAAPAAAAAAAAAAAAAAAAAAAEAABkcnMvZG93bnJldi54bWxQSwUGAAAA&#10;AAQABADzAAAACQUAAAAA&#10;" strokeweight=".35281mm">
                <v:textbox inset="0,0,0,0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z powodu zmiany pojazdu</w:t>
      </w:r>
    </w:p>
    <w:p w14:paraId="7DE11E2B" w14:textId="77777777" w:rsidR="004E50AB" w:rsidRDefault="004E50A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04F4FBB" w14:textId="77777777" w:rsidR="004E50AB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Oznaczenie przedsiębiorcy </w:t>
      </w:r>
      <w:r>
        <w:rPr>
          <w:rFonts w:ascii="Times New Roman" w:hAnsi="Times New Roman" w:cs="Times New Roman"/>
          <w:i/>
          <w:iCs/>
          <w:sz w:val="20"/>
          <w:szCs w:val="20"/>
        </w:rPr>
        <w:t>(nazwa przedsiębiorcy lub imię i nazwisko):</w:t>
      </w:r>
    </w:p>
    <w:p w14:paraId="3DB2995E" w14:textId="77777777" w:rsidR="004E50AB" w:rsidRDefault="004E50AB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14:paraId="07B27C3A" w14:textId="77777777" w:rsidR="004E50AB" w:rsidRDefault="00000000">
      <w:pPr>
        <w:pStyle w:val="Standard"/>
        <w:spacing w:line="276" w:lineRule="auto"/>
        <w:rPr>
          <w:rFonts w:ascii="Times New Roman" w:hAnsi="Times New Roman" w:cs="Times New Roman"/>
        </w:rPr>
      </w:pPr>
      <w:bookmarkStart w:id="0" w:name="_Hlk11932628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bookmarkEnd w:id="0"/>
    <w:p w14:paraId="65545EB6" w14:textId="77777777" w:rsidR="004E50AB" w:rsidRDefault="004E50A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0C25B4F" w14:textId="77777777" w:rsidR="004E50AB" w:rsidRDefault="00000000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Siedziba i adres lub miejsce zamieszkania przedsiębiorcy </w:t>
      </w:r>
      <w:r>
        <w:rPr>
          <w:rFonts w:ascii="Times New Roman" w:hAnsi="Times New Roman" w:cs="Times New Roman"/>
          <w:i/>
          <w:iCs/>
          <w:sz w:val="20"/>
          <w:szCs w:val="20"/>
        </w:rPr>
        <w:t>(wpisać miejsce zamieszkania przedsiębiorcy, o ile miejsce to jest tożsame z miejscem prowadzenia działalności gospodarczej)</w:t>
      </w:r>
      <w:r>
        <w:rPr>
          <w:rFonts w:ascii="Times New Roman" w:hAnsi="Times New Roman" w:cs="Times New Roman"/>
        </w:rPr>
        <w:t>:</w:t>
      </w:r>
    </w:p>
    <w:p w14:paraId="6B35D4D1" w14:textId="77777777" w:rsidR="004E50AB" w:rsidRDefault="004E50AB">
      <w:pPr>
        <w:pStyle w:val="Standard"/>
        <w:ind w:left="720"/>
        <w:jc w:val="both"/>
        <w:rPr>
          <w:rFonts w:ascii="Times New Roman" w:hAnsi="Times New Roman" w:cs="Times New Roman"/>
          <w:b/>
          <w:bCs/>
        </w:rPr>
      </w:pPr>
      <w:bookmarkStart w:id="1" w:name="_Hlk119404496"/>
    </w:p>
    <w:p w14:paraId="0B323E28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bookmarkEnd w:id="1"/>
    <w:p w14:paraId="21872B1F" w14:textId="77777777" w:rsidR="004E50AB" w:rsidRDefault="004E50A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598E0CA4" w14:textId="77777777" w:rsidR="004E50AB" w:rsidRDefault="0000000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Adres do korespondencji </w:t>
      </w:r>
    </w:p>
    <w:p w14:paraId="3987DB40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2BF300C4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247122DE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235352F3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lastRenderedPageBreak/>
        <w:t>Informacje o wpisie do rejestru przedsiębiorców: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(zaznaczyć odpowiedni kwadrat)</w:t>
      </w:r>
    </w:p>
    <w:p w14:paraId="4EA205E0" w14:textId="77777777" w:rsidR="004E50AB" w:rsidRDefault="004E50AB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14:paraId="38C834CC" w14:textId="77777777" w:rsidR="004E50AB" w:rsidRDefault="00000000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4ED35" wp14:editId="11FCC8D2">
                <wp:simplePos x="0" y="0"/>
                <wp:positionH relativeFrom="column">
                  <wp:posOffset>110486</wp:posOffset>
                </wp:positionH>
                <wp:positionV relativeFrom="paragraph">
                  <wp:posOffset>3813</wp:posOffset>
                </wp:positionV>
                <wp:extent cx="266703" cy="235586"/>
                <wp:effectExtent l="0" t="0" r="19047" b="12064"/>
                <wp:wrapNone/>
                <wp:docPr id="17546139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F03237B" id="Prostokąt 1" o:spid="_x0000_s1026" style="position:absolute;margin-left:8.7pt;margin-top:.3pt;width:21pt;height:1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Centralna Ewidencja i Informacja o Działalności Gospodarczej</w:t>
      </w:r>
    </w:p>
    <w:p w14:paraId="739E4874" w14:textId="77777777" w:rsidR="004E50AB" w:rsidRDefault="004E50AB">
      <w:pPr>
        <w:pStyle w:val="Standard"/>
        <w:rPr>
          <w:rFonts w:ascii="Times New Roman" w:hAnsi="Times New Roman" w:cs="Times New Roman"/>
          <w:i/>
          <w:iCs/>
        </w:rPr>
      </w:pPr>
    </w:p>
    <w:p w14:paraId="1A4E7BE2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0ED78" wp14:editId="0392CB85">
                <wp:simplePos x="0" y="0"/>
                <wp:positionH relativeFrom="column">
                  <wp:posOffset>3248021</wp:posOffset>
                </wp:positionH>
                <wp:positionV relativeFrom="paragraph">
                  <wp:posOffset>1901</wp:posOffset>
                </wp:positionV>
                <wp:extent cx="266703" cy="235586"/>
                <wp:effectExtent l="0" t="0" r="19047" b="12064"/>
                <wp:wrapNone/>
                <wp:docPr id="35165219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96BA43" id="Prostokąt 3" o:spid="_x0000_s1026" style="position:absolute;margin-left:255.75pt;margin-top:.15pt;width:21pt;height:1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66643" wp14:editId="71DDF3F9">
                <wp:simplePos x="0" y="0"/>
                <wp:positionH relativeFrom="column">
                  <wp:posOffset>4299581</wp:posOffset>
                </wp:positionH>
                <wp:positionV relativeFrom="paragraph">
                  <wp:posOffset>3172</wp:posOffset>
                </wp:positionV>
                <wp:extent cx="266703" cy="235586"/>
                <wp:effectExtent l="0" t="0" r="19047" b="12064"/>
                <wp:wrapNone/>
                <wp:docPr id="345684702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06D5B10" id="Prostokąt 7" o:spid="_x0000_s1026" style="position:absolute;margin-left:338.55pt;margin-top:.25pt;width:21pt;height:1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59D47" wp14:editId="05CF9685">
                <wp:simplePos x="0" y="0"/>
                <wp:positionH relativeFrom="column">
                  <wp:posOffset>5621328</wp:posOffset>
                </wp:positionH>
                <wp:positionV relativeFrom="paragraph">
                  <wp:posOffset>1709</wp:posOffset>
                </wp:positionV>
                <wp:extent cx="266703" cy="235586"/>
                <wp:effectExtent l="0" t="0" r="19047" b="12064"/>
                <wp:wrapNone/>
                <wp:docPr id="918565831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B6FC924" id="Prostokąt 12" o:spid="_x0000_s1026" style="position:absolute;margin-left:442.6pt;margin-top:.15pt;width:21pt;height:1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CE2B2F" wp14:editId="0B5B6CC4">
                <wp:simplePos x="0" y="0"/>
                <wp:positionH relativeFrom="column">
                  <wp:posOffset>5353583</wp:posOffset>
                </wp:positionH>
                <wp:positionV relativeFrom="paragraph">
                  <wp:posOffset>1472</wp:posOffset>
                </wp:positionV>
                <wp:extent cx="266703" cy="235586"/>
                <wp:effectExtent l="0" t="0" r="19047" b="12064"/>
                <wp:wrapNone/>
                <wp:docPr id="1429359919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1034D8A" id="Prostokąt 11" o:spid="_x0000_s1026" style="position:absolute;margin-left:421.55pt;margin-top:.1pt;width:21pt;height:18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Am8jaO3AAAAAc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6841A4" wp14:editId="33AB1163">
                <wp:simplePos x="0" y="0"/>
                <wp:positionH relativeFrom="column">
                  <wp:posOffset>5085828</wp:posOffset>
                </wp:positionH>
                <wp:positionV relativeFrom="paragraph">
                  <wp:posOffset>1810</wp:posOffset>
                </wp:positionV>
                <wp:extent cx="266703" cy="235586"/>
                <wp:effectExtent l="0" t="0" r="19047" b="12064"/>
                <wp:wrapNone/>
                <wp:docPr id="742768143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39FF4D" id="Prostokąt 10" o:spid="_x0000_s1026" style="position:absolute;margin-left:400.45pt;margin-top:.15pt;width:21pt;height:18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YOFOBtoAAAAHAQAADwAAAAAAAAAAAAAAAAAABAAAZHJzL2Rvd25yZXYueG1sUEsFBgAAAAAE&#10;AAQA8wAAAAc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C6D084" wp14:editId="1A3A31B8">
                <wp:simplePos x="0" y="0"/>
                <wp:positionH relativeFrom="column">
                  <wp:posOffset>4825965</wp:posOffset>
                </wp:positionH>
                <wp:positionV relativeFrom="paragraph">
                  <wp:posOffset>1271</wp:posOffset>
                </wp:positionV>
                <wp:extent cx="266703" cy="235586"/>
                <wp:effectExtent l="0" t="0" r="19047" b="12064"/>
                <wp:wrapNone/>
                <wp:docPr id="1108191951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14D8A5" id="Prostokąt 9" o:spid="_x0000_s1026" style="position:absolute;margin-left:380pt;margin-top:.1pt;width:21pt;height:1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wtNS23AAAAAc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22A8C" wp14:editId="13771A5F">
                <wp:simplePos x="0" y="0"/>
                <wp:positionH relativeFrom="column">
                  <wp:posOffset>4565206</wp:posOffset>
                </wp:positionH>
                <wp:positionV relativeFrom="paragraph">
                  <wp:posOffset>1810</wp:posOffset>
                </wp:positionV>
                <wp:extent cx="266703" cy="235586"/>
                <wp:effectExtent l="0" t="0" r="19047" b="12064"/>
                <wp:wrapNone/>
                <wp:docPr id="205608103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DE6291F" id="Prostokąt 8" o:spid="_x0000_s1026" style="position:absolute;margin-left:359.45pt;margin-top:.15pt;width:21pt;height:18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kx+88doAAAAHAQAADwAAAAAAAAAAAAAAAAAABAAAZHJzL2Rvd25yZXYueG1sUEsFBgAAAAAE&#10;AAQA8wAAAAc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B7C5C" wp14:editId="141ECB10">
                <wp:simplePos x="0" y="0"/>
                <wp:positionH relativeFrom="column">
                  <wp:posOffset>4033308</wp:posOffset>
                </wp:positionH>
                <wp:positionV relativeFrom="paragraph">
                  <wp:posOffset>1810</wp:posOffset>
                </wp:positionV>
                <wp:extent cx="266703" cy="235586"/>
                <wp:effectExtent l="0" t="0" r="19047" b="12064"/>
                <wp:wrapNone/>
                <wp:docPr id="970127965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699708" id="Prostokąt 6" o:spid="_x0000_s1026" style="position:absolute;margin-left:317.6pt;margin-top:.15pt;width:21pt;height:1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0DF07" wp14:editId="2B5914EB">
                <wp:simplePos x="0" y="0"/>
                <wp:positionH relativeFrom="column">
                  <wp:posOffset>3777587</wp:posOffset>
                </wp:positionH>
                <wp:positionV relativeFrom="paragraph">
                  <wp:posOffset>1271</wp:posOffset>
                </wp:positionV>
                <wp:extent cx="266703" cy="235586"/>
                <wp:effectExtent l="0" t="0" r="19047" b="12064"/>
                <wp:wrapNone/>
                <wp:docPr id="110349839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21D7B6" id="Prostokąt 5" o:spid="_x0000_s1026" style="position:absolute;margin-left:297.45pt;margin-top:.1pt;width:21pt;height:1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DA5Rin3AAAAAc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43B23" wp14:editId="52DD774B">
                <wp:simplePos x="0" y="0"/>
                <wp:positionH relativeFrom="column">
                  <wp:posOffset>3513947</wp:posOffset>
                </wp:positionH>
                <wp:positionV relativeFrom="paragraph">
                  <wp:posOffset>2130</wp:posOffset>
                </wp:positionV>
                <wp:extent cx="266703" cy="235586"/>
                <wp:effectExtent l="0" t="0" r="19047" b="12064"/>
                <wp:wrapNone/>
                <wp:docPr id="3072611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A813B8" id="Prostokąt 4" o:spid="_x0000_s1026" style="position:absolute;margin-left:276.7pt;margin-top:.15pt;width:21pt;height:1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            - </w:t>
      </w:r>
      <w:r>
        <w:rPr>
          <w:rFonts w:ascii="Times New Roman" w:hAnsi="Times New Roman" w:cs="Times New Roman"/>
        </w:rPr>
        <w:t xml:space="preserve">Krajowy Rejestr Sądowy                nr KRS: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66053" wp14:editId="621A0F17">
                <wp:simplePos x="0" y="0"/>
                <wp:positionH relativeFrom="column">
                  <wp:posOffset>110871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90977482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A7D10F" id="Prostokąt 2" o:spid="_x0000_s1026" style="position:absolute;margin-left:8.75pt;margin-top:.55pt;width:21pt;height:1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4lrwxdoAAAAGAQAADwAAAAAAAAAAAAAAAAAABAAAZHJzL2Rvd25yZXYueG1sUEsFBgAAAAAE&#10;AAQA8wAAAAcFAAAAAA==&#10;" strokeweight=".35281mm">
                <v:textbox inset="0,0,0,0"/>
              </v:rect>
            </w:pict>
          </mc:Fallback>
        </mc:AlternateContent>
      </w:r>
    </w:p>
    <w:p w14:paraId="4FF35CC0" w14:textId="77777777" w:rsidR="004E50AB" w:rsidRDefault="004E50AB">
      <w:pPr>
        <w:pStyle w:val="Standard"/>
        <w:jc w:val="center"/>
        <w:rPr>
          <w:rFonts w:ascii="Times New Roman" w:hAnsi="Times New Roman" w:cs="Times New Roman"/>
        </w:rPr>
      </w:pPr>
    </w:p>
    <w:p w14:paraId="463A0ED0" w14:textId="77777777" w:rsidR="004E50AB" w:rsidRDefault="004E50AB">
      <w:pPr>
        <w:pStyle w:val="Standard"/>
        <w:jc w:val="center"/>
        <w:rPr>
          <w:rFonts w:ascii="Times New Roman" w:hAnsi="Times New Roman" w:cs="Times New Roman"/>
        </w:rPr>
      </w:pPr>
    </w:p>
    <w:p w14:paraId="3C570BF8" w14:textId="77777777" w:rsidR="004E50AB" w:rsidRDefault="00000000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C1D560" wp14:editId="53238C8E">
                <wp:simplePos x="0" y="0"/>
                <wp:positionH relativeFrom="column">
                  <wp:posOffset>5151116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82502815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83E5AF" id="Prostokąt 21" o:spid="_x0000_s1026" style="position:absolute;margin-left:405.6pt;margin-top:.55pt;width:21pt;height:18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hm4zN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D404C5" wp14:editId="01C7C39A">
                <wp:simplePos x="0" y="0"/>
                <wp:positionH relativeFrom="column">
                  <wp:posOffset>5425436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915737753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7EB0B9" id="Prostokąt 22" o:spid="_x0000_s1026" style="position:absolute;margin-left:427.2pt;margin-top:.55pt;width:21pt;height:18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D+Kl+n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789BD" wp14:editId="215C0A9B">
                <wp:simplePos x="0" y="0"/>
                <wp:positionH relativeFrom="column">
                  <wp:posOffset>4884423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028941357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8CA686" id="Prostokąt 20" o:spid="_x0000_s1026" style="position:absolute;margin-left:384.6pt;margin-top:.55pt;width:21pt;height:1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AfBxoj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0F98D9" wp14:editId="6867B40A">
                <wp:simplePos x="0" y="0"/>
                <wp:positionH relativeFrom="column">
                  <wp:posOffset>4625336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42208165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8335EC5" id="Prostokąt 19" o:spid="_x0000_s1026" style="position:absolute;margin-left:364.2pt;margin-top:.55pt;width:21pt;height:18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CvYzkC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2E375" wp14:editId="6B8CFB0F">
                <wp:simplePos x="0" y="0"/>
                <wp:positionH relativeFrom="column">
                  <wp:posOffset>4358643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389778303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C5AF90F" id="Prostokąt 18" o:spid="_x0000_s1026" style="position:absolute;margin-left:343.2pt;margin-top:.55pt;width:21pt;height:18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C+E2y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85C86" wp14:editId="7C522DB5">
                <wp:simplePos x="0" y="0"/>
                <wp:positionH relativeFrom="column">
                  <wp:posOffset>4091940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2061697599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C29B5F7" id="Prostokąt 17" o:spid="_x0000_s1026" style="position:absolute;margin-left:322.2pt;margin-top:.55pt;width:21pt;height:18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CWAJBF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B07F52" wp14:editId="491175AF">
                <wp:simplePos x="0" y="0"/>
                <wp:positionH relativeFrom="column">
                  <wp:posOffset>3840480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92343907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8A89BAA" id="Prostokąt 16" o:spid="_x0000_s1026" style="position:absolute;margin-left:302.4pt;margin-top:.55pt;width:21pt;height:18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v0Rhu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C8F05" wp14:editId="5167817E">
                <wp:simplePos x="0" y="0"/>
                <wp:positionH relativeFrom="column">
                  <wp:posOffset>3581403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37393060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11FCB77" id="Prostokąt 15" o:spid="_x0000_s1026" style="position:absolute;margin-left:282pt;margin-top:.55pt;width:21pt;height:18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CwiTRR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DF8DFA" wp14:editId="3D566312">
                <wp:simplePos x="0" y="0"/>
                <wp:positionH relativeFrom="column">
                  <wp:posOffset>3322316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953558461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87C517" id="Prostokąt 14" o:spid="_x0000_s1026" style="position:absolute;margin-left:261.6pt;margin-top:.55pt;width:21pt;height:18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C/ogbg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238CAC" wp14:editId="0CD861E1">
                <wp:simplePos x="0" y="0"/>
                <wp:positionH relativeFrom="column">
                  <wp:posOffset>3078483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2067162360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A9015E" id="Prostokąt 13" o:spid="_x0000_s1026" style="position:absolute;margin-left:242.4pt;margin-top:.55pt;width:21pt;height:18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vQq1Y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Numer identyfikacji podatkowej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(NIP)</w:t>
      </w:r>
      <w:r>
        <w:rPr>
          <w:rFonts w:ascii="Times New Roman" w:hAnsi="Times New Roman" w:cs="Times New Roman"/>
        </w:rPr>
        <w:t xml:space="preserve">:     </w:t>
      </w:r>
    </w:p>
    <w:p w14:paraId="7272EABA" w14:textId="77777777" w:rsidR="004E50AB" w:rsidRDefault="004E50AB">
      <w:pPr>
        <w:pStyle w:val="Standard"/>
        <w:jc w:val="center"/>
        <w:rPr>
          <w:rFonts w:ascii="Times New Roman" w:hAnsi="Times New Roman" w:cs="Times New Roman"/>
        </w:rPr>
      </w:pPr>
    </w:p>
    <w:p w14:paraId="3DA3E645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na jaki zezwolenie ma być udzielona licencja (nie krótszy niż 2 lata i nie dłuższy niż 50 lat)</w:t>
      </w:r>
    </w:p>
    <w:p w14:paraId="53C5B2EB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626DB0A5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2F9B79" wp14:editId="116C6DA4">
                <wp:simplePos x="0" y="0"/>
                <wp:positionH relativeFrom="column">
                  <wp:posOffset>4930143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20227913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23E104A" id="Prostokąt 23" o:spid="_x0000_s1026" style="position:absolute;margin-left:388.2pt;margin-top:.55pt;width:21pt;height:18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FOz4l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6E9A6" wp14:editId="0F2E3A35">
                <wp:simplePos x="0" y="0"/>
                <wp:positionH relativeFrom="column">
                  <wp:posOffset>5151116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299272577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43A9B51" id="Prostokąt 24" o:spid="_x0000_s1026" style="position:absolute;margin-left:405.6pt;margin-top:.55pt;width:21pt;height:18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Bhm4zN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Wnioskowany okres na jaki ma być udzielona licencja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od 2 do 50 lat</w:t>
      </w:r>
      <w:r>
        <w:rPr>
          <w:rFonts w:ascii="Times New Roman" w:hAnsi="Times New Roman" w:cs="Times New Roman"/>
          <w:sz w:val="20"/>
          <w:szCs w:val="20"/>
        </w:rPr>
        <w:t xml:space="preserve">): </w:t>
      </w:r>
    </w:p>
    <w:p w14:paraId="251E8A87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1FB515B1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010DE712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7BBFDE" wp14:editId="557CA5D4">
                <wp:simplePos x="0" y="0"/>
                <wp:positionH relativeFrom="column">
                  <wp:posOffset>4831076</wp:posOffset>
                </wp:positionH>
                <wp:positionV relativeFrom="paragraph">
                  <wp:posOffset>6986</wp:posOffset>
                </wp:positionV>
                <wp:extent cx="266703" cy="235586"/>
                <wp:effectExtent l="0" t="0" r="19047" b="12064"/>
                <wp:wrapNone/>
                <wp:docPr id="159709474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B8AFB68" id="Prostokąt 25" o:spid="_x0000_s1026" style="position:absolute;margin-left:380.4pt;margin-top:.55pt;width:21pt;height:18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Liczba zgłaszanych pojazdów oraz wnioskowana liczba wypisów: </w:t>
      </w:r>
    </w:p>
    <w:p w14:paraId="0D6640C2" w14:textId="77777777" w:rsidR="004E50AB" w:rsidRDefault="004E50AB">
      <w:pPr>
        <w:pStyle w:val="Standard"/>
        <w:ind w:left="5664" w:firstLine="708"/>
        <w:rPr>
          <w:rFonts w:ascii="Times New Roman" w:hAnsi="Times New Roman" w:cs="Times New Roman"/>
        </w:rPr>
      </w:pPr>
    </w:p>
    <w:p w14:paraId="26CF1431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Osoby wykonujące przewóz osób taksówką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(zaznaczyć odpowiedni kwadrat)</w:t>
      </w:r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7146663D" w14:textId="77777777" w:rsidR="004E50AB" w:rsidRDefault="00000000">
      <w:pPr>
        <w:pStyle w:val="Akapitzlist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F28B5C" wp14:editId="58D91DFD">
                <wp:simplePos x="0" y="0"/>
                <wp:positionH relativeFrom="column">
                  <wp:posOffset>167006</wp:posOffset>
                </wp:positionH>
                <wp:positionV relativeFrom="paragraph">
                  <wp:posOffset>153674</wp:posOffset>
                </wp:positionV>
                <wp:extent cx="266703" cy="235586"/>
                <wp:effectExtent l="0" t="0" r="19047" b="12064"/>
                <wp:wrapNone/>
                <wp:docPr id="192766989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BB1EC1" id="Prostokąt 26" o:spid="_x0000_s1026" style="position:absolute;margin-left:13.15pt;margin-top:12.1pt;width:21pt;height:18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HYpWMNoAAAAHAQAADwAAAAAAAAAAAAAAAAAABAAAZHJzL2Rvd25yZXYueG1sUEsFBgAAAAAE&#10;AAQA8wAAAAcFAAAAAA==&#10;" strokeweight=".35281mm">
                <v:textbox inset="0,0,0,0"/>
              </v:rect>
            </w:pict>
          </mc:Fallback>
        </mc:AlternateContent>
      </w:r>
    </w:p>
    <w:p w14:paraId="34CD30D4" w14:textId="77777777" w:rsidR="004E50AB" w:rsidRDefault="00000000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</w:rPr>
        <w:t>- przedsiębiorca osobiście</w:t>
      </w:r>
    </w:p>
    <w:p w14:paraId="3ED6FE39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05D63" wp14:editId="37EB56B6">
                <wp:simplePos x="0" y="0"/>
                <wp:positionH relativeFrom="column">
                  <wp:posOffset>160020</wp:posOffset>
                </wp:positionH>
                <wp:positionV relativeFrom="paragraph">
                  <wp:posOffset>160020</wp:posOffset>
                </wp:positionV>
                <wp:extent cx="266703" cy="235586"/>
                <wp:effectExtent l="0" t="0" r="19047" b="12064"/>
                <wp:wrapNone/>
                <wp:docPr id="391041211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F5FAD7A" id="Prostokąt 27" o:spid="_x0000_s1026" style="position:absolute;margin-left:12.6pt;margin-top:12.6pt;width:21pt;height:18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" strokeweight=".35281mm">
                <v:textbox inset="0,0,0,0"/>
              </v:rect>
            </w:pict>
          </mc:Fallback>
        </mc:AlternateContent>
      </w:r>
    </w:p>
    <w:p w14:paraId="58E395F1" w14:textId="77777777" w:rsidR="004E50AB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- zatrudnieni kierowcy </w:t>
      </w:r>
      <w:r>
        <w:rPr>
          <w:rFonts w:ascii="Times New Roman" w:hAnsi="Times New Roman" w:cs="Times New Roman"/>
          <w:i/>
          <w:iCs/>
          <w:sz w:val="20"/>
          <w:szCs w:val="20"/>
        </w:rPr>
        <w:t>(w tym przypadku uzupełnić wykaz kierowców – załącznik nr 3)</w:t>
      </w:r>
    </w:p>
    <w:p w14:paraId="2DFC1219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3A4F10DD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Forma odbioru dokumentu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(zaznaczyć odpowiedni kwadrat)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646C894" w14:textId="77777777" w:rsidR="004E50AB" w:rsidRDefault="004E50AB">
      <w:pPr>
        <w:pStyle w:val="Standard"/>
        <w:ind w:left="5664" w:firstLine="708"/>
        <w:rPr>
          <w:rFonts w:ascii="Times New Roman" w:hAnsi="Times New Roman" w:cs="Times New Roman"/>
        </w:rPr>
      </w:pPr>
    </w:p>
    <w:p w14:paraId="64898485" w14:textId="77777777" w:rsidR="004E50AB" w:rsidRDefault="00000000">
      <w:pPr>
        <w:pStyle w:val="Standard"/>
        <w:ind w:left="720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6A635A" wp14:editId="3E72485D">
                <wp:simplePos x="0" y="0"/>
                <wp:positionH relativeFrom="column">
                  <wp:posOffset>167636</wp:posOffset>
                </wp:positionH>
                <wp:positionV relativeFrom="paragraph">
                  <wp:posOffset>7616</wp:posOffset>
                </wp:positionV>
                <wp:extent cx="266703" cy="235586"/>
                <wp:effectExtent l="0" t="0" r="19047" b="12064"/>
                <wp:wrapNone/>
                <wp:docPr id="1768524605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438F91" id="Prostokąt 29" o:spid="_x0000_s1026" style="position:absolute;margin-left:13.2pt;margin-top:.6pt;width:21pt;height:1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 w:cs="Times New Roman"/>
        </w:rPr>
        <w:t>- odbiór osobisty</w:t>
      </w:r>
    </w:p>
    <w:p w14:paraId="0AADC959" w14:textId="77777777" w:rsidR="004E50AB" w:rsidRDefault="00000000">
      <w:pPr>
        <w:pStyle w:val="Standard"/>
        <w:ind w:left="5664" w:firstLine="708"/>
        <w:rPr>
          <w:rFonts w:hint="eastAsia"/>
        </w:rPr>
      </w:pPr>
      <w:r>
        <w:rPr>
          <w:rFonts w:ascii="Times New Roman" w:hAnsi="Times New Roman" w:cs="Times New Roman"/>
          <w:b/>
          <w:bCs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4EFB5D" wp14:editId="0E0E07FD">
                <wp:simplePos x="0" y="0"/>
                <wp:positionH relativeFrom="column">
                  <wp:posOffset>167636</wp:posOffset>
                </wp:positionH>
                <wp:positionV relativeFrom="paragraph">
                  <wp:posOffset>152403</wp:posOffset>
                </wp:positionV>
                <wp:extent cx="266703" cy="235586"/>
                <wp:effectExtent l="0" t="0" r="19047" b="12064"/>
                <wp:wrapNone/>
                <wp:docPr id="198696526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3" cy="235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861ABAB" id="Prostokąt 28" o:spid="_x0000_s1026" style="position:absolute;margin-left:13.2pt;margin-top:12pt;width:21pt;height:18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" strokeweight=".35281mm">
                <v:textbox inset="0,0,0,0"/>
              </v:rect>
            </w:pict>
          </mc:Fallback>
        </mc:AlternateContent>
      </w:r>
    </w:p>
    <w:p w14:paraId="48120571" w14:textId="77777777" w:rsidR="004E50AB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za pośrednictwem poczty</w:t>
      </w:r>
    </w:p>
    <w:p w14:paraId="76679D09" w14:textId="77777777" w:rsidR="004E50AB" w:rsidRDefault="004E50AB">
      <w:pPr>
        <w:pStyle w:val="Standard"/>
        <w:rPr>
          <w:rFonts w:ascii="Times New Roman" w:hAnsi="Times New Roman" w:cs="Times New Roman"/>
        </w:rPr>
      </w:pPr>
    </w:p>
    <w:p w14:paraId="00004C13" w14:textId="77777777" w:rsidR="004E50AB" w:rsidRDefault="00000000">
      <w:pPr>
        <w:pStyle w:val="Standard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Informacje na temat opłat: </w:t>
      </w:r>
    </w:p>
    <w:p w14:paraId="2673144D" w14:textId="77777777" w:rsidR="004E50AB" w:rsidRDefault="004E50AB">
      <w:pPr>
        <w:pStyle w:val="Standard"/>
        <w:ind w:left="720"/>
        <w:rPr>
          <w:rFonts w:ascii="Times New Roman" w:hAnsi="Times New Roman" w:cs="Times New Roman"/>
        </w:rPr>
      </w:pPr>
    </w:p>
    <w:p w14:paraId="27DE8593" w14:textId="77777777" w:rsidR="004E50AB" w:rsidRDefault="00000000">
      <w:pPr>
        <w:suppressAutoHyphens w:val="0"/>
        <w:autoSpaceDE w:val="0"/>
        <w:spacing w:line="360" w:lineRule="auto"/>
        <w:textAlignment w:val="auto"/>
        <w:rPr>
          <w:rFonts w:hint="eastAsi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Udzielenie licencji</w:t>
      </w:r>
      <w:r>
        <w:rPr>
          <w:rStyle w:val="Odwoanieprzypisudolnego"/>
          <w:rFonts w:ascii="Times New Roman" w:hAnsi="Times New Roman" w:cs="Times New Roman"/>
          <w:b/>
          <w:bCs/>
          <w:kern w:val="0"/>
          <w:lang w:bidi="ar-SA"/>
        </w:rPr>
        <w:footnoteReference w:id="1"/>
      </w:r>
      <w:r>
        <w:rPr>
          <w:rFonts w:ascii="Times New Roman" w:hAnsi="Times New Roman" w:cs="Times New Roman"/>
          <w:b/>
          <w:bCs/>
          <w:kern w:val="0"/>
          <w:lang w:bidi="ar-SA"/>
        </w:rPr>
        <w:t>:</w:t>
      </w:r>
    </w:p>
    <w:p w14:paraId="1EB71120" w14:textId="77777777" w:rsidR="004E50AB" w:rsidRDefault="00000000">
      <w:pPr>
        <w:suppressAutoHyphens w:val="0"/>
        <w:autoSpaceDE w:val="0"/>
        <w:spacing w:line="360" w:lineRule="auto"/>
        <w:textAlignment w:val="auto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 xml:space="preserve">od 2 do 15 lat – </w:t>
      </w:r>
      <w:r>
        <w:rPr>
          <w:rFonts w:ascii="Times New Roman" w:hAnsi="Times New Roman" w:cs="Times New Roman"/>
          <w:b/>
          <w:bCs/>
          <w:kern w:val="0"/>
          <w:lang w:bidi="ar-SA"/>
        </w:rPr>
        <w:t>200 zł</w:t>
      </w:r>
    </w:p>
    <w:p w14:paraId="7018BF5B" w14:textId="77777777" w:rsidR="004E50AB" w:rsidRDefault="00000000">
      <w:pPr>
        <w:suppressAutoHyphens w:val="0"/>
        <w:autoSpaceDE w:val="0"/>
        <w:spacing w:line="360" w:lineRule="auto"/>
        <w:textAlignment w:val="auto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 xml:space="preserve">powyżej 15 do 30 lat – </w:t>
      </w:r>
      <w:r>
        <w:rPr>
          <w:rFonts w:ascii="Times New Roman" w:hAnsi="Times New Roman" w:cs="Times New Roman"/>
          <w:b/>
          <w:bCs/>
          <w:kern w:val="0"/>
          <w:lang w:bidi="ar-SA"/>
        </w:rPr>
        <w:t>250 zł</w:t>
      </w:r>
    </w:p>
    <w:p w14:paraId="0071F1E2" w14:textId="77777777" w:rsidR="004E50AB" w:rsidRDefault="00000000">
      <w:pPr>
        <w:suppressAutoHyphens w:val="0"/>
        <w:autoSpaceDE w:val="0"/>
        <w:spacing w:line="360" w:lineRule="auto"/>
        <w:textAlignment w:val="auto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 xml:space="preserve">powyżej 30 do 50 lat – </w:t>
      </w:r>
      <w:r>
        <w:rPr>
          <w:rFonts w:ascii="Times New Roman" w:hAnsi="Times New Roman" w:cs="Times New Roman"/>
          <w:b/>
          <w:bCs/>
          <w:kern w:val="0"/>
          <w:lang w:bidi="ar-SA"/>
        </w:rPr>
        <w:t>300 zł</w:t>
      </w:r>
    </w:p>
    <w:p w14:paraId="2E592D44" w14:textId="77777777" w:rsidR="004E50AB" w:rsidRDefault="00000000">
      <w:pPr>
        <w:suppressAutoHyphens w:val="0"/>
        <w:autoSpaceDE w:val="0"/>
        <w:spacing w:line="360" w:lineRule="auto"/>
        <w:textAlignment w:val="auto"/>
        <w:rPr>
          <w:rFonts w:hint="eastAsia"/>
        </w:rPr>
      </w:pPr>
      <w:r>
        <w:rPr>
          <w:rFonts w:ascii="Times New Roman" w:hAnsi="Times New Roman" w:cs="Times New Roman"/>
          <w:kern w:val="0"/>
          <w:lang w:bidi="ar-SA"/>
        </w:rPr>
        <w:t xml:space="preserve">Za każdy pojazd zgłoszony we wniosku o udzielenie licencji oraz wypis na ten pojazd pobiera się </w:t>
      </w:r>
      <w:r>
        <w:rPr>
          <w:rFonts w:ascii="Times New Roman" w:hAnsi="Times New Roman" w:cs="Times New Roman"/>
          <w:b/>
          <w:bCs/>
          <w:kern w:val="0"/>
          <w:lang w:bidi="ar-SA"/>
        </w:rPr>
        <w:t xml:space="preserve">11 % </w:t>
      </w:r>
      <w:r>
        <w:rPr>
          <w:rFonts w:ascii="Times New Roman" w:hAnsi="Times New Roman" w:cs="Times New Roman"/>
          <w:kern w:val="0"/>
          <w:lang w:bidi="ar-SA"/>
        </w:rPr>
        <w:t>opłaty odpowiedniej dla okresu ważności licencji</w:t>
      </w:r>
    </w:p>
    <w:p w14:paraId="2E2A4C18" w14:textId="77777777" w:rsidR="004E50AB" w:rsidRDefault="00000000">
      <w:pPr>
        <w:pStyle w:val="Default"/>
        <w:tabs>
          <w:tab w:val="right" w:pos="567"/>
        </w:tabs>
        <w:spacing w:before="600"/>
        <w:ind w:left="567"/>
      </w:pPr>
      <w:r>
        <w:rPr>
          <w:rFonts w:ascii="Arial" w:hAnsi="Arial" w:cs="Arial"/>
          <w:sz w:val="12"/>
          <w:szCs w:val="12"/>
        </w:rPr>
        <w:t>…………………………………………………………..…….</w:t>
      </w:r>
      <w:r>
        <w:rPr>
          <w:rFonts w:ascii="Arial" w:hAnsi="Arial" w:cs="Arial"/>
          <w:sz w:val="12"/>
          <w:szCs w:val="12"/>
        </w:rPr>
        <w:tab/>
        <w:t xml:space="preserve">                           ……………………………………………………………..</w:t>
      </w:r>
    </w:p>
    <w:p w14:paraId="27B5F126" w14:textId="77777777" w:rsidR="004E50AB" w:rsidRDefault="00000000">
      <w:pPr>
        <w:pStyle w:val="Default"/>
        <w:tabs>
          <w:tab w:val="right" w:pos="567"/>
        </w:tabs>
        <w:ind w:left="567"/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                        </w:t>
      </w:r>
      <w:r>
        <w:rPr>
          <w:rFonts w:ascii="Arial" w:hAnsi="Arial" w:cs="Arial"/>
          <w:i/>
          <w:sz w:val="14"/>
          <w:szCs w:val="14"/>
        </w:rPr>
        <w:t>data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                     podpis odbierającego</w:t>
      </w:r>
    </w:p>
    <w:p w14:paraId="09F11863" w14:textId="77777777" w:rsidR="004E50AB" w:rsidRDefault="004E50AB">
      <w:pPr>
        <w:suppressAutoHyphens w:val="0"/>
        <w:autoSpaceDE w:val="0"/>
        <w:spacing w:line="360" w:lineRule="auto"/>
        <w:textAlignment w:val="auto"/>
        <w:rPr>
          <w:rFonts w:hint="eastAsia"/>
        </w:rPr>
      </w:pPr>
    </w:p>
    <w:p w14:paraId="01413412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3D7744CF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2397861E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0700EA1E" w14:textId="77777777" w:rsidR="004E50AB" w:rsidRDefault="004E50AB">
      <w:pPr>
        <w:suppressAutoHyphens w:val="0"/>
        <w:autoSpaceDE w:val="0"/>
        <w:spacing w:line="360" w:lineRule="auto"/>
        <w:textAlignment w:val="auto"/>
        <w:rPr>
          <w:rFonts w:hint="eastAsia"/>
        </w:rPr>
      </w:pPr>
    </w:p>
    <w:p w14:paraId="492243BC" w14:textId="77777777" w:rsidR="004E50AB" w:rsidRDefault="00000000">
      <w:pPr>
        <w:pStyle w:val="Default"/>
        <w:numPr>
          <w:ilvl w:val="0"/>
          <w:numId w:val="1"/>
        </w:numPr>
        <w:spacing w:before="240"/>
        <w:ind w:right="-6"/>
      </w:pPr>
      <w:r>
        <w:rPr>
          <w:b/>
          <w:bCs/>
        </w:rPr>
        <w:lastRenderedPageBreak/>
        <w:t xml:space="preserve">Adnotacje urzędowe </w:t>
      </w:r>
      <w:r>
        <w:rPr>
          <w:i/>
          <w:iCs/>
        </w:rPr>
        <w:t>(wypełnia pracownik Urzędu):</w:t>
      </w:r>
    </w:p>
    <w:p w14:paraId="428D5E09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spacing w:before="240"/>
        <w:ind w:left="567" w:right="-6" w:hanging="283"/>
      </w:pPr>
      <w:r>
        <w:t>wniesiono opłatę za udzielenie licencji/ i/ lub wypisu w wysokości zł ………</w:t>
      </w:r>
      <w:proofErr w:type="gramStart"/>
      <w:r>
        <w:t>…….</w:t>
      </w:r>
      <w:proofErr w:type="gramEnd"/>
      <w:r>
        <w:t>.…………………………………</w:t>
      </w:r>
    </w:p>
    <w:p w14:paraId="445D57D6" w14:textId="77777777" w:rsidR="004E50AB" w:rsidRDefault="00000000">
      <w:pPr>
        <w:pStyle w:val="CM18"/>
        <w:ind w:left="567"/>
        <w:rPr>
          <w:color w:val="000000"/>
        </w:rPr>
      </w:pPr>
      <w:r>
        <w:rPr>
          <w:color w:val="000000"/>
        </w:rPr>
        <w:t>dowód wpłaty nr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.……………..……  z dnia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…………………….…..…….</w:t>
      </w:r>
    </w:p>
    <w:p w14:paraId="4BFF7B0B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ind w:left="567" w:hanging="283"/>
      </w:pPr>
      <w:r>
        <w:t>nadano numer licencji: ……………</w:t>
      </w:r>
      <w:proofErr w:type="gramStart"/>
      <w:r>
        <w:t>…….</w:t>
      </w:r>
      <w:proofErr w:type="gramEnd"/>
      <w:r>
        <w:t>…………………………………...</w:t>
      </w:r>
    </w:p>
    <w:p w14:paraId="232027B8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ind w:left="567" w:hanging="283"/>
      </w:pPr>
      <w:r>
        <w:t xml:space="preserve">wydano licencję seria i numer: </w:t>
      </w:r>
      <w:proofErr w:type="gramStart"/>
      <w:r>
        <w:t>…….</w:t>
      </w:r>
      <w:proofErr w:type="gramEnd"/>
      <w:r>
        <w:t>.…….…………………………..</w:t>
      </w:r>
    </w:p>
    <w:p w14:paraId="23A085B4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ind w:left="567" w:hanging="283"/>
      </w:pPr>
      <w:r>
        <w:t>nadano nr wypisowi……………………………</w:t>
      </w:r>
      <w:proofErr w:type="gramStart"/>
      <w:r>
        <w:t>…….</w:t>
      </w:r>
      <w:proofErr w:type="gramEnd"/>
      <w:r>
        <w:t>.</w:t>
      </w:r>
    </w:p>
    <w:p w14:paraId="60360548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ind w:left="567" w:hanging="283"/>
      </w:pPr>
      <w:r>
        <w:t>wydano wypis seria i numer………. ………………</w:t>
      </w:r>
      <w:proofErr w:type="gramStart"/>
      <w:r>
        <w:t>…….</w:t>
      </w:r>
      <w:proofErr w:type="gramEnd"/>
      <w:r>
        <w:t>.do licencji nr…………….</w:t>
      </w:r>
    </w:p>
    <w:p w14:paraId="13759285" w14:textId="77777777" w:rsidR="004E50AB" w:rsidRDefault="00000000">
      <w:pPr>
        <w:pStyle w:val="Default"/>
        <w:numPr>
          <w:ilvl w:val="0"/>
          <w:numId w:val="2"/>
        </w:numPr>
        <w:tabs>
          <w:tab w:val="right" w:pos="567"/>
        </w:tabs>
        <w:ind w:left="568" w:hanging="284"/>
      </w:pPr>
      <w:r>
        <w:t xml:space="preserve">licencję/ </w:t>
      </w:r>
      <w:proofErr w:type="gramStart"/>
      <w:r>
        <w:t>wypis  odebrał</w:t>
      </w:r>
      <w:proofErr w:type="gramEnd"/>
      <w:r>
        <w:t>:</w:t>
      </w:r>
    </w:p>
    <w:p w14:paraId="2082B95B" w14:textId="77777777" w:rsidR="004E50AB" w:rsidRDefault="00000000">
      <w:pPr>
        <w:pStyle w:val="Default"/>
        <w:tabs>
          <w:tab w:val="right" w:pos="567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………………………………………………………………….</w:t>
      </w:r>
    </w:p>
    <w:p w14:paraId="520DA502" w14:textId="77777777" w:rsidR="004E50AB" w:rsidRDefault="00000000">
      <w:pPr>
        <w:pStyle w:val="Default"/>
        <w:tabs>
          <w:tab w:val="right" w:pos="567"/>
        </w:tabs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/imię i nazwisko/</w:t>
      </w:r>
    </w:p>
    <w:p w14:paraId="70802C78" w14:textId="77777777" w:rsidR="004E50AB" w:rsidRDefault="00000000">
      <w:pPr>
        <w:pStyle w:val="Default"/>
        <w:tabs>
          <w:tab w:val="right" w:pos="567"/>
        </w:tabs>
        <w:spacing w:before="600"/>
        <w:ind w:left="567"/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 </w:t>
      </w:r>
      <w:r>
        <w:rPr>
          <w:rFonts w:ascii="Arial" w:hAnsi="Arial" w:cs="Arial"/>
          <w:sz w:val="12"/>
          <w:szCs w:val="12"/>
        </w:rPr>
        <w:t>…………………………………………………………..…….</w:t>
      </w:r>
      <w:r>
        <w:rPr>
          <w:rFonts w:ascii="Arial" w:hAnsi="Arial" w:cs="Arial"/>
          <w:sz w:val="12"/>
          <w:szCs w:val="12"/>
        </w:rPr>
        <w:tab/>
        <w:t xml:space="preserve">                           ……………………………………………………………..</w:t>
      </w:r>
    </w:p>
    <w:p w14:paraId="0036E345" w14:textId="77777777" w:rsidR="004E50AB" w:rsidRDefault="00000000">
      <w:pPr>
        <w:pStyle w:val="Default"/>
        <w:tabs>
          <w:tab w:val="right" w:pos="567"/>
        </w:tabs>
        <w:ind w:left="567"/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                                         </w:t>
      </w:r>
      <w:r>
        <w:rPr>
          <w:rFonts w:ascii="Arial" w:hAnsi="Arial" w:cs="Arial"/>
          <w:i/>
          <w:sz w:val="14"/>
          <w:szCs w:val="14"/>
        </w:rPr>
        <w:t>data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                     podpis odbierającego</w:t>
      </w:r>
    </w:p>
    <w:p w14:paraId="54B9824A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6BC841E0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7C94134D" w14:textId="77777777" w:rsidR="004E50AB" w:rsidRDefault="004E50AB">
      <w:pPr>
        <w:pStyle w:val="Standard"/>
        <w:rPr>
          <w:rFonts w:ascii="Times New Roman" w:hAnsi="Times New Roman" w:cs="Times New Roman"/>
          <w:b/>
          <w:bCs/>
        </w:rPr>
      </w:pPr>
    </w:p>
    <w:p w14:paraId="57B56496" w14:textId="77777777" w:rsidR="004E50AB" w:rsidRDefault="0000000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Załączniki do wniosku:</w:t>
      </w:r>
    </w:p>
    <w:p w14:paraId="64E0B2D2" w14:textId="77777777" w:rsidR="004E50AB" w:rsidRDefault="00000000">
      <w:pPr>
        <w:pStyle w:val="Standard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o niekaralności opatrzone datą nie wcześniejszą niż miesiąc przed złożeniem          wniosku, potwierdzające, że odpowiednio przedsiębiorca osobiście wykonujący przewozy, zatrudnieni przez niego kierowcy nie byli prawomocnie skazani za przestępstwa przeciwko życiu i zdrowiu oraz przeciwko wolności seksualnej i obyczajności, a także za przestępstwa,</w:t>
      </w:r>
      <w:r>
        <w:rPr>
          <w:rFonts w:ascii="Arial" w:hAnsi="Arial" w:cs="Arial"/>
          <w:sz w:val="22"/>
          <w:szCs w:val="22"/>
        </w:rPr>
        <w:br/>
        <w:t>o których mowa w art. 59 ustawy z dnia 29 lipca 2005 r. o przeciwdziałaniu narkomanii,</w:t>
      </w:r>
      <w:r>
        <w:rPr>
          <w:rFonts w:ascii="Arial" w:hAnsi="Arial" w:cs="Arial"/>
          <w:sz w:val="22"/>
          <w:szCs w:val="22"/>
        </w:rPr>
        <w:br/>
        <w:t>a ponadto nie orzeczono prawomocnie wobec nich zakazu wykonywania zawodu kierowcy.</w:t>
      </w:r>
    </w:p>
    <w:p w14:paraId="1B390473" w14:textId="77777777" w:rsidR="004E50AB" w:rsidRDefault="00000000">
      <w:pPr>
        <w:pStyle w:val="Standard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członka(ów) organu zarządzającego osoby prawnej, osoby zarządzającej spółką jawną lub komandytową lub osoby prowadzącej działalność gospodarczą, że spełnia wymóg dobrej reputacji</w:t>
      </w:r>
      <w:proofErr w:type="gramStart"/>
      <w:r>
        <w:rPr>
          <w:rFonts w:ascii="Arial" w:hAnsi="Arial" w:cs="Arial"/>
          <w:sz w:val="22"/>
          <w:szCs w:val="22"/>
        </w:rPr>
        <w:t>,.(</w:t>
      </w:r>
      <w:proofErr w:type="gramEnd"/>
      <w:r>
        <w:rPr>
          <w:rFonts w:ascii="Arial" w:hAnsi="Arial" w:cs="Arial"/>
          <w:sz w:val="22"/>
          <w:szCs w:val="22"/>
        </w:rPr>
        <w:t xml:space="preserve"> załącznik nr 1) )</w:t>
      </w:r>
    </w:p>
    <w:p w14:paraId="756C614D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oświadczenie o spełnianiu przez przedsiębiorcę wykonującego osobiście transport drogowy </w:t>
      </w:r>
      <w:proofErr w:type="gramStart"/>
      <w:r>
        <w:rPr>
          <w:rFonts w:ascii="Arial" w:hAnsi="Arial" w:cs="Arial"/>
          <w:color w:val="auto"/>
          <w:sz w:val="22"/>
          <w:szCs w:val="22"/>
        </w:rPr>
        <w:t>wymagań  określonych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w przepisach  ustawy 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o  transporcie  drogowym  </w:t>
      </w:r>
      <w:r>
        <w:rPr>
          <w:rFonts w:ascii="Arial" w:hAnsi="Arial" w:cs="Arial"/>
          <w:color w:val="auto"/>
          <w:sz w:val="22"/>
          <w:szCs w:val="22"/>
        </w:rPr>
        <w:t xml:space="preserve">i  przepisach  ustawy z dnia 5 stycznia 2011  r. –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o kierujących pojazdami </w:t>
      </w:r>
      <w:r>
        <w:rPr>
          <w:rFonts w:ascii="Arial" w:hAnsi="Arial" w:cs="Arial"/>
          <w:color w:val="auto"/>
          <w:sz w:val="22"/>
          <w:szCs w:val="22"/>
        </w:rPr>
        <w:t>oraz w innych przepisach określających wymagania w stosunku do kierowców ( załącznik nr 2))</w:t>
      </w:r>
    </w:p>
    <w:p w14:paraId="59DDC9A5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oświadczenie dot. zatrudniania kierowców spełniających wymagania określone w przepisach </w:t>
      </w:r>
      <w:proofErr w:type="gramStart"/>
      <w:r>
        <w:rPr>
          <w:rFonts w:ascii="Arial" w:hAnsi="Arial" w:cs="Arial"/>
          <w:color w:val="auto"/>
          <w:sz w:val="22"/>
          <w:szCs w:val="22"/>
        </w:rPr>
        <w:t xml:space="preserve">ustawy  </w:t>
      </w:r>
      <w:r>
        <w:rPr>
          <w:rFonts w:ascii="Arial" w:hAnsi="Arial" w:cs="Arial"/>
          <w:i/>
          <w:iCs/>
          <w:color w:val="auto"/>
          <w:sz w:val="22"/>
          <w:szCs w:val="22"/>
        </w:rPr>
        <w:t>o</w:t>
      </w:r>
      <w:proofErr w:type="gramEnd"/>
      <w:r>
        <w:rPr>
          <w:rFonts w:ascii="Arial" w:hAnsi="Arial" w:cs="Arial"/>
          <w:i/>
          <w:iCs/>
          <w:color w:val="auto"/>
          <w:sz w:val="22"/>
          <w:szCs w:val="22"/>
        </w:rPr>
        <w:t xml:space="preserve">  transporcie drogowym  </w:t>
      </w:r>
      <w:r>
        <w:rPr>
          <w:rFonts w:ascii="Arial" w:hAnsi="Arial" w:cs="Arial"/>
          <w:color w:val="auto"/>
          <w:sz w:val="22"/>
          <w:szCs w:val="22"/>
        </w:rPr>
        <w:t xml:space="preserve">i  przepisach  ustawy  z  dnia  5 stycznia 2011  r. – </w:t>
      </w:r>
      <w:r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o kierujących pojazdami </w:t>
      </w:r>
      <w:r>
        <w:rPr>
          <w:rFonts w:ascii="Arial" w:hAnsi="Arial" w:cs="Arial"/>
          <w:color w:val="auto"/>
          <w:sz w:val="22"/>
          <w:szCs w:val="22"/>
        </w:rPr>
        <w:t>oraz  w  innych  przepisach  określających   wymagania  w  stosunku  do kierowców (załącznik nr 3)</w:t>
      </w:r>
    </w:p>
    <w:p w14:paraId="2C8DB6C1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proofErr w:type="gramStart"/>
      <w:r>
        <w:rPr>
          <w:rFonts w:ascii="Arial" w:hAnsi="Arial" w:cs="Arial"/>
          <w:color w:val="auto"/>
          <w:sz w:val="22"/>
          <w:szCs w:val="22"/>
        </w:rPr>
        <w:t>kserokopia  dowodu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  rejestracyjnego  lub  pozwolenia  czasowego  pojazdu  wraz  z  wpisem </w:t>
      </w:r>
      <w:r>
        <w:rPr>
          <w:rFonts w:ascii="Arial" w:hAnsi="Arial" w:cs="Arial"/>
          <w:color w:val="auto"/>
          <w:sz w:val="22"/>
          <w:szCs w:val="22"/>
        </w:rPr>
        <w:br/>
        <w:t>o dopuszczeniu do ruchu jako taksówki osobowej, a w przypadku gdy przedsiębiorca nie jest właścicielem tego pojazdu - również dokument potwierdzający prawo do dysponowania nim,</w:t>
      </w:r>
    </w:p>
    <w:p w14:paraId="53A8CE99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  <w:rPr>
          <w:rFonts w:ascii="Arial" w:eastAsia="SimSun" w:hAnsi="Arial" w:cs="Arial"/>
          <w:bCs/>
          <w:color w:val="auto"/>
          <w:sz w:val="22"/>
          <w:szCs w:val="22"/>
          <w:lang w:eastAsia="en-US"/>
        </w:rPr>
      </w:pPr>
      <w:r>
        <w:rPr>
          <w:rFonts w:ascii="Arial" w:eastAsia="SimSun" w:hAnsi="Arial" w:cs="Arial"/>
          <w:bCs/>
          <w:color w:val="auto"/>
          <w:sz w:val="22"/>
          <w:szCs w:val="22"/>
          <w:lang w:eastAsia="en-US"/>
        </w:rPr>
        <w:t>do wglądu: potwierdzenie braku przeciwskazań zdrowotnych i psychologicznych wykonywania zawodu kierowcy, prawo jazdy kierowcy.</w:t>
      </w:r>
    </w:p>
    <w:p w14:paraId="0E0A9E2C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Wykaz pojazdów (marka, typ, rodzaj/przeznaczenie, numer rejestracyjny, numer VIN, rodzaj tytułu prawnego dysponowania pojazdem) – </w:t>
      </w:r>
      <w:r>
        <w:rPr>
          <w:rFonts w:ascii="Arial" w:hAnsi="Arial" w:cs="Arial"/>
          <w:bCs/>
          <w:color w:val="auto"/>
          <w:sz w:val="22"/>
          <w:szCs w:val="22"/>
        </w:rPr>
        <w:t>załącznik nr 4</w:t>
      </w:r>
    </w:p>
    <w:p w14:paraId="4862C89D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Wykaz kierowców – tylko w przypadku zatrudnienia kierowców </w:t>
      </w:r>
      <w:r>
        <w:rPr>
          <w:rFonts w:ascii="Arial" w:hAnsi="Arial" w:cs="Arial"/>
          <w:bCs/>
          <w:color w:val="auto"/>
          <w:sz w:val="22"/>
          <w:szCs w:val="22"/>
        </w:rPr>
        <w:t>załącznik nr 5</w:t>
      </w:r>
    </w:p>
    <w:p w14:paraId="10B70595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>Dowód uiszczenia opłaty za wydanie licencji i/lub wypisów z licencji lub zmianę licencji</w:t>
      </w:r>
    </w:p>
    <w:p w14:paraId="585DD0BC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Oświadczenie o zapoznaniu się z klauzulą informacyjną RODO – </w:t>
      </w:r>
      <w:r>
        <w:rPr>
          <w:rFonts w:ascii="Arial" w:hAnsi="Arial" w:cs="Arial"/>
          <w:bCs/>
          <w:color w:val="auto"/>
          <w:sz w:val="22"/>
          <w:szCs w:val="22"/>
        </w:rPr>
        <w:t>załącznik nr 6</w:t>
      </w:r>
    </w:p>
    <w:p w14:paraId="221DB190" w14:textId="77777777" w:rsidR="004E50AB" w:rsidRDefault="00000000">
      <w:pPr>
        <w:pStyle w:val="Default"/>
        <w:numPr>
          <w:ilvl w:val="0"/>
          <w:numId w:val="3"/>
        </w:numPr>
        <w:tabs>
          <w:tab w:val="right" w:pos="9072"/>
        </w:tabs>
        <w:ind w:left="284" w:right="-6"/>
        <w:jc w:val="both"/>
      </w:pP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Pełnomocnictwo wraz z </w:t>
      </w:r>
      <w:proofErr w:type="gramStart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dowodem  opłaty</w:t>
      </w:r>
      <w:proofErr w:type="gramEnd"/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skarbowej w wysokości 17 zł  na konto Urząd  Gminy  Mogilany nr: 60 8591 0007 0220 0000 0273 0001-  w przypadku  reprezentowania inwestora przez pełnomocnika.</w:t>
      </w:r>
    </w:p>
    <w:p w14:paraId="68319F0D" w14:textId="77777777" w:rsidR="004E50AB" w:rsidRDefault="004E50AB">
      <w:pPr>
        <w:pStyle w:val="Default"/>
        <w:tabs>
          <w:tab w:val="right" w:pos="9072"/>
        </w:tabs>
        <w:ind w:left="-76" w:right="-6"/>
        <w:jc w:val="both"/>
        <w:rPr>
          <w:rFonts w:ascii="Arial" w:eastAsia="SimSun" w:hAnsi="Arial" w:cs="Arial"/>
          <w:bCs/>
          <w:sz w:val="22"/>
          <w:szCs w:val="22"/>
          <w:lang w:eastAsia="en-US"/>
        </w:rPr>
      </w:pPr>
    </w:p>
    <w:p w14:paraId="52AFA956" w14:textId="77777777" w:rsidR="004E50AB" w:rsidRDefault="004E50AB">
      <w:pPr>
        <w:pStyle w:val="Standard"/>
        <w:ind w:left="5664" w:firstLine="708"/>
        <w:rPr>
          <w:rFonts w:ascii="Times New Roman" w:hAnsi="Times New Roman" w:cs="Times New Roman"/>
        </w:rPr>
      </w:pPr>
    </w:p>
    <w:p w14:paraId="38002C7F" w14:textId="77777777" w:rsidR="004E50AB" w:rsidRDefault="004E50AB">
      <w:pPr>
        <w:pStyle w:val="Standard"/>
        <w:ind w:left="5664" w:firstLine="708"/>
        <w:rPr>
          <w:rFonts w:ascii="Times New Roman" w:hAnsi="Times New Roman" w:cs="Times New Roman"/>
        </w:rPr>
      </w:pPr>
    </w:p>
    <w:p w14:paraId="79B7DF52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ascii="Times New Roman" w:hAnsi="Times New Roman" w:cs="Times New Roman"/>
        </w:rPr>
      </w:pPr>
    </w:p>
    <w:p w14:paraId="1DFF4F2B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668CDA31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bookmarkStart w:id="3" w:name="_Hlk119331105"/>
      <w:r>
        <w:rPr>
          <w:rFonts w:ascii="Times New Roman" w:hAnsi="Times New Roman" w:cs="Times New Roman"/>
          <w:i/>
          <w:iCs/>
        </w:rPr>
        <w:t xml:space="preserve">Załącznik nr 1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449B8522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1D4F4272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04B4C1C5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257A5871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19FB187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466A7703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7D64884D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bookmarkStart w:id="4" w:name="_Hlk119330420"/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14CDE67D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3A100E45" w14:textId="77777777" w:rsidR="004E50AB" w:rsidRDefault="00000000">
      <w:pPr>
        <w:pStyle w:val="Standard"/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bookmarkEnd w:id="4"/>
    <w:p w14:paraId="15004423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bookmarkEnd w:id="3"/>
    <w:p w14:paraId="4642A8BD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hint="eastAsia"/>
        </w:rPr>
      </w:pPr>
    </w:p>
    <w:p w14:paraId="06503314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</w:t>
      </w:r>
    </w:p>
    <w:p w14:paraId="4DC446A1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spełnianiu wymogu dobrej reputacji</w:t>
      </w:r>
    </w:p>
    <w:p w14:paraId="7DD66973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5984E40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oświadczam, że spełniam wymóg dobrej reputacji, o którym mowa w art. 5c ust. 1 pkt 1 ustawy z dnia 6 września 2001 r. o transporcie drogowym (Dz.U.2022.180 j.t.) tj.: </w:t>
      </w:r>
    </w:p>
    <w:p w14:paraId="5EFEAF43" w14:textId="77777777" w:rsidR="004E50AB" w:rsidRDefault="00000000">
      <w:pPr>
        <w:pStyle w:val="Standard"/>
        <w:numPr>
          <w:ilvl w:val="0"/>
          <w:numId w:val="4"/>
        </w:numPr>
        <w:tabs>
          <w:tab w:val="left" w:pos="3750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zostałem skazany/a prawomocnym wyrokiem sądu za przestępstwa karne skarbowe lub przestępstwa umyślne: przeciwko bezpieczeństwu w komunikacji, mieniu, obrotowi gospodarczemu, wiarygodności dokumentów, środowisku lub warunkom pracy i płacy albo inne mające związek z wykonywaniem zawodu;</w:t>
      </w:r>
    </w:p>
    <w:p w14:paraId="6B967827" w14:textId="77777777" w:rsidR="004E50AB" w:rsidRDefault="00000000">
      <w:pPr>
        <w:pStyle w:val="Standard"/>
        <w:numPr>
          <w:ilvl w:val="0"/>
          <w:numId w:val="4"/>
        </w:numPr>
        <w:tabs>
          <w:tab w:val="left" w:pos="3750"/>
        </w:tabs>
        <w:spacing w:before="60" w:after="6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wydano mi prawomocnego orzeczenia zakazującego wykonywania działalności gospodarczej w zakresie transportu drogowego. </w:t>
      </w:r>
    </w:p>
    <w:p w14:paraId="068C4FB5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ind w:left="720"/>
        <w:jc w:val="center"/>
        <w:rPr>
          <w:rFonts w:ascii="Times New Roman" w:hAnsi="Times New Roman" w:cs="Times New Roman"/>
        </w:rPr>
      </w:pPr>
    </w:p>
    <w:p w14:paraId="4FDA76A5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JESTEM ŚWIADOMY/A ODPOWIEDZIALNOŚCI KARNEJ ZA ZŁOŻENIE FAŁSZYWEGO OŚWIADCZENIA</w:t>
      </w:r>
      <w:r>
        <w:rPr>
          <w:rStyle w:val="Odwoanieprzypisudolnego"/>
          <w:rFonts w:ascii="Times New Roman" w:hAnsi="Times New Roman" w:cs="Times New Roman"/>
          <w:b/>
          <w:bCs/>
        </w:rPr>
        <w:footnoteReference w:id="2"/>
      </w:r>
    </w:p>
    <w:p w14:paraId="0B067202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ascii="Times New Roman" w:hAnsi="Times New Roman" w:cs="Times New Roman"/>
        </w:rPr>
      </w:pPr>
    </w:p>
    <w:p w14:paraId="115076F1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right"/>
        <w:rPr>
          <w:rFonts w:ascii="Times New Roman" w:hAnsi="Times New Roman" w:cs="Times New Roman"/>
        </w:rPr>
      </w:pPr>
      <w:bookmarkStart w:id="5" w:name="_Hlk119331403"/>
      <w:r>
        <w:rPr>
          <w:rFonts w:ascii="Times New Roman" w:hAnsi="Times New Roman" w:cs="Times New Roman"/>
        </w:rPr>
        <w:t xml:space="preserve">................................................... </w:t>
      </w:r>
    </w:p>
    <w:p w14:paraId="56EFC893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(czytelny podpis) </w:t>
      </w:r>
    </w:p>
    <w:bookmarkEnd w:id="5"/>
    <w:p w14:paraId="47EEA51D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ascii="Times New Roman" w:hAnsi="Times New Roman" w:cs="Times New Roman"/>
        </w:rPr>
      </w:pPr>
    </w:p>
    <w:p w14:paraId="29413116" w14:textId="77777777" w:rsidR="004E50AB" w:rsidRDefault="004E50AB">
      <w:pPr>
        <w:pStyle w:val="Standard"/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4504F3E1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6A0CE53D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 xml:space="preserve">Załącznik nr 2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0BC34196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5CB7C499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10FE08C3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7CA2D8E2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0E675136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2CA348E1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0F2FA56D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31E9F73A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77BE417C" w14:textId="77777777" w:rsidR="004E50AB" w:rsidRDefault="00000000">
      <w:pPr>
        <w:pStyle w:val="Standard"/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p w14:paraId="58E334F2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1F730E58" w14:textId="77777777" w:rsidR="004E50AB" w:rsidRDefault="004E50AB">
      <w:pPr>
        <w:rPr>
          <w:rFonts w:eastAsia="Times New Roman" w:cs="Times New Roman"/>
          <w:lang w:eastAsia="pl-PL"/>
        </w:rPr>
      </w:pPr>
    </w:p>
    <w:p w14:paraId="1BFA0510" w14:textId="77777777" w:rsidR="004E50AB" w:rsidRDefault="00000000">
      <w:pPr>
        <w:jc w:val="center"/>
        <w:rPr>
          <w:rFonts w:hint="eastAsia"/>
        </w:rPr>
      </w:pPr>
      <w:r>
        <w:rPr>
          <w:rFonts w:eastAsia="Times New Roman" w:cs="Times New Roman"/>
          <w:lang w:eastAsia="pl-PL"/>
        </w:rPr>
        <w:br/>
      </w:r>
      <w:r>
        <w:br/>
        <w:t>OŚWIADCZENIE PRZEDSIĘBIORCY OSOBIŚCIE WYKONUJACEGO PRZEWOZY</w:t>
      </w:r>
    </w:p>
    <w:p w14:paraId="61A0E80A" w14:textId="77777777" w:rsidR="004E50AB" w:rsidRDefault="00000000">
      <w:pPr>
        <w:jc w:val="both"/>
        <w:rPr>
          <w:rFonts w:hint="eastAsia"/>
        </w:rPr>
      </w:pPr>
      <w:r>
        <w:br/>
        <w:t xml:space="preserve">Podając poniższe dane jestem świadomy(a) odpowiedzialności karnej za złożenie fałszywego </w:t>
      </w:r>
      <w:r>
        <w:br/>
        <w:t>oświadczenia, wynikającej z art. 233 § 1 i § 4 Kodeksu karnego - „Kto składając zeznanie mające służyć za dowód w postępowaniu sądowym lub w innym postępowaniu prowadzonym na podstawie ustawy, zeznaje nieprawdę lub zataja prawdę, podlega karze pozbawienia wolności do lat 3</w:t>
      </w:r>
      <w:proofErr w:type="gramStart"/>
      <w:r>
        <w:t>”..</w:t>
      </w:r>
      <w:proofErr w:type="gramEnd"/>
      <w:r>
        <w:t xml:space="preserve"> Klauzula ta zastępuje pouczenie organu o odpowiedzialności karnej za składanie fałszywych zeznań.</w:t>
      </w:r>
    </w:p>
    <w:p w14:paraId="74F2AE6E" w14:textId="77777777" w:rsidR="004E50AB" w:rsidRDefault="00000000">
      <w:pPr>
        <w:jc w:val="both"/>
        <w:rPr>
          <w:rFonts w:hint="eastAsia"/>
        </w:rPr>
      </w:pPr>
      <w:r>
        <w:br/>
        <w:t xml:space="preserve">Jako przedsiębiorca osobiście wykonujący przewozy - oświadczam, że nie byłem skazany za </w:t>
      </w:r>
      <w:r>
        <w:br/>
        <w:t xml:space="preserve">przestępstwa przeciwko życiu i zdrowiu oraz przeciwko wolności seksualnej i obyczajowości, a ponadto nie wydano mi prawomocnego orzeczenia zakazującego wykonywania zawodu kierowcy oraz spełniam wymagania określone w art. 39a ust. 1 pkt 1-4 ustawy z dnia 6 września 2001 r. o transporcie </w:t>
      </w:r>
      <w:proofErr w:type="gramStart"/>
      <w:r>
        <w:t>drogowym(</w:t>
      </w:r>
      <w:proofErr w:type="gramEnd"/>
      <w:r>
        <w:t xml:space="preserve">t. j. Dz. U. z 2021. 919 z </w:t>
      </w:r>
      <w:proofErr w:type="spellStart"/>
      <w:r>
        <w:t>późn</w:t>
      </w:r>
      <w:proofErr w:type="spellEnd"/>
      <w:r>
        <w:t>. zm.)</w:t>
      </w:r>
    </w:p>
    <w:p w14:paraId="1D1ABA42" w14:textId="77777777" w:rsidR="004E50AB" w:rsidRDefault="004E50AB">
      <w:pPr>
        <w:jc w:val="both"/>
        <w:rPr>
          <w:rFonts w:hint="eastAsia"/>
        </w:rPr>
      </w:pPr>
    </w:p>
    <w:p w14:paraId="2568390A" w14:textId="77777777" w:rsidR="004E50AB" w:rsidRDefault="004E50AB">
      <w:pPr>
        <w:jc w:val="both"/>
        <w:rPr>
          <w:rFonts w:hint="eastAsia"/>
        </w:rPr>
      </w:pPr>
    </w:p>
    <w:p w14:paraId="2A60FDEA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65F9C635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3A35D50B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Mogilany, dnia </w:t>
      </w:r>
    </w:p>
    <w:p w14:paraId="3E3ACF27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7129E1EF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6ECD74B3" w14:textId="77777777" w:rsidR="004E50AB" w:rsidRDefault="00000000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………………………………………………………………………..</w:t>
      </w:r>
    </w:p>
    <w:p w14:paraId="5B02E000" w14:textId="77777777" w:rsidR="004E50AB" w:rsidRDefault="00000000">
      <w:pPr>
        <w:ind w:left="495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czytelny podpis przedsiębiorcy</w:t>
      </w:r>
    </w:p>
    <w:p w14:paraId="18584C46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0E72DEF7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67E072C9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8A066AF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C8FFD00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AE9B009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6213043D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0E967021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3C585EE8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53DB79C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4BB9A088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B505879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445EF658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0A1D6663" w14:textId="77777777" w:rsidR="004E50AB" w:rsidRDefault="004E50AB">
      <w:pPr>
        <w:ind w:left="4956"/>
        <w:jc w:val="both"/>
        <w:rPr>
          <w:rFonts w:eastAsia="Times New Roman" w:cs="Times New Roman"/>
          <w:lang w:eastAsia="pl-PL"/>
        </w:rPr>
      </w:pPr>
    </w:p>
    <w:p w14:paraId="24EDA455" w14:textId="77777777" w:rsidR="004E50AB" w:rsidRDefault="004E50AB">
      <w:pPr>
        <w:pStyle w:val="Standard"/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4BC6057A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 xml:space="preserve">Załącznik nr 3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06CD06CB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028A5BB0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10EC1C6C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4D0B1887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3DB8D3DA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76A41FBE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1162BC27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13D8EF06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04567E44" w14:textId="77777777" w:rsidR="004E50AB" w:rsidRDefault="00000000">
      <w:pPr>
        <w:pStyle w:val="Standard"/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p w14:paraId="0536BC51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1FE31917" w14:textId="77777777" w:rsidR="004E50AB" w:rsidRDefault="00000000">
      <w:pPr>
        <w:jc w:val="center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/>
        <w:t>OŚWIADCZENIE O ZAMIARZE ZATRUDNIENIA KIEROWCÓW</w:t>
      </w:r>
    </w:p>
    <w:p w14:paraId="66463A88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/>
        <w:t>Podając poniższe dane jestem świadomy(a) odpowiedzialności karnej za złożenie fałszywego oświadczenia, wynikającej z art. 233 § 1 i § 4 Kodeksu karnego - „Kto składając zeznanie mające służyć za dowód w postępowaniu sądowym lub w innym postępowaniu prowadzonym na podstawie ustawy, zeznaje nieprawdę lub zataja prawdę, podlega karze pozbawienia wolności do lat 3</w:t>
      </w:r>
      <w:proofErr w:type="gramStart"/>
      <w:r>
        <w:rPr>
          <w:rFonts w:eastAsia="Times New Roman" w:cs="Times New Roman"/>
          <w:lang w:eastAsia="pl-PL"/>
        </w:rPr>
        <w:t>”..</w:t>
      </w:r>
      <w:proofErr w:type="gramEnd"/>
      <w:r>
        <w:rPr>
          <w:rFonts w:eastAsia="Times New Roman" w:cs="Times New Roman"/>
          <w:lang w:eastAsia="pl-PL"/>
        </w:rPr>
        <w:t xml:space="preserve"> Klauzula ta zastępuje pouczenie organu o odpowiedzialności karnej za składanie fałszywych zeznań.</w:t>
      </w:r>
    </w:p>
    <w:p w14:paraId="2F404F92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5139578C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/>
        <w:t xml:space="preserve">Oświadczam, że zatrudniam/ewentualnie zamierzam zatrudnić/ kierowców lub inne osoby niezatrudnione przeze mnie, lecz wykonujące osobiście przewozy na moją rzecz, którzy nie byli skazani za przestępstwa przeciwko życiu i zdrowiu oraz przeciwko wolności seksualnej i obyczajowości, a ponadto nie wydano im prawomocnego orzeczenia zakazującego wykonywania zawodu kierowcy. Posiadają zaświadczenie o ukończeniu szkolenia w okresie od 2002 r. oraz przepisów prawa miejscowego dotyczącego transportu drogowego taksówką, potwierdzonego zdanym egzaminem lub co najmniej przez okres 5 lat byli zatrudnieni przez przedsiębiorcę posiadającego licencję (tj. udzielone uprawnienia w okresie od 2002 r.) na wykonywanie transportu drogowego taksówką, udzieloną na obszar Gminy Mogilany spełniają wymagania określone w art. 39a ust. 1 pkt 1-4 ustawy z dnia 6 września 2001 </w:t>
      </w:r>
      <w:proofErr w:type="spellStart"/>
      <w:r>
        <w:rPr>
          <w:rFonts w:eastAsia="Times New Roman" w:cs="Times New Roman"/>
          <w:lang w:eastAsia="pl-PL"/>
        </w:rPr>
        <w:t>r.o</w:t>
      </w:r>
      <w:proofErr w:type="spellEnd"/>
      <w:r>
        <w:rPr>
          <w:rFonts w:eastAsia="Times New Roman" w:cs="Times New Roman"/>
          <w:lang w:eastAsia="pl-PL"/>
        </w:rPr>
        <w:t xml:space="preserve">  transporcie drogowym (</w:t>
      </w:r>
      <w:proofErr w:type="spellStart"/>
      <w:r>
        <w:rPr>
          <w:rFonts w:eastAsia="Times New Roman" w:cs="Times New Roman"/>
          <w:lang w:eastAsia="pl-PL"/>
        </w:rPr>
        <w:t>t.j</w:t>
      </w:r>
      <w:proofErr w:type="spellEnd"/>
      <w:r>
        <w:rPr>
          <w:rFonts w:eastAsia="Times New Roman" w:cs="Times New Roman"/>
          <w:lang w:eastAsia="pl-PL"/>
        </w:rPr>
        <w:t xml:space="preserve">. Dz. U. z 2021. 919 z </w:t>
      </w:r>
      <w:proofErr w:type="spellStart"/>
      <w:r>
        <w:rPr>
          <w:rFonts w:eastAsia="Times New Roman" w:cs="Times New Roman"/>
          <w:lang w:eastAsia="pl-PL"/>
        </w:rPr>
        <w:t>późn</w:t>
      </w:r>
      <w:proofErr w:type="spellEnd"/>
      <w:r>
        <w:rPr>
          <w:rFonts w:eastAsia="Times New Roman" w:cs="Times New Roman"/>
          <w:lang w:eastAsia="pl-PL"/>
        </w:rPr>
        <w:t>. zm.).</w:t>
      </w:r>
    </w:p>
    <w:p w14:paraId="1FE088F4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03F2AC1F" w14:textId="77777777" w:rsidR="004E50AB" w:rsidRDefault="004E50AB">
      <w:pPr>
        <w:jc w:val="both"/>
        <w:rPr>
          <w:rFonts w:eastAsia="Times New Roman" w:cs="Times New Roman"/>
          <w:lang w:eastAsia="pl-PL"/>
        </w:rPr>
      </w:pPr>
    </w:p>
    <w:p w14:paraId="0FC1CC93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……………………………………………..</w:t>
      </w:r>
    </w:p>
    <w:p w14:paraId="18D1D66E" w14:textId="77777777" w:rsidR="004E50AB" w:rsidRDefault="0000000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Mogilany, dnia </w:t>
      </w:r>
    </w:p>
    <w:p w14:paraId="451C0830" w14:textId="77777777" w:rsidR="004E50AB" w:rsidRDefault="00000000">
      <w:pPr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………………………………………………………………………..</w:t>
      </w:r>
    </w:p>
    <w:p w14:paraId="5F72E530" w14:textId="77777777" w:rsidR="004E50AB" w:rsidRDefault="00000000">
      <w:pPr>
        <w:ind w:left="495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czytelny podpis przedsiębiorcy</w:t>
      </w:r>
    </w:p>
    <w:p w14:paraId="55CF54C7" w14:textId="77777777" w:rsidR="004E50AB" w:rsidRDefault="004E50AB">
      <w:pPr>
        <w:rPr>
          <w:rFonts w:hint="eastAsia"/>
        </w:rPr>
      </w:pPr>
    </w:p>
    <w:p w14:paraId="0DF4372E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6CF58DDD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2350534B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5B982F66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785F3D02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Załącznik nr 4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78B47793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3E5C3A5D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7337D447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3FD7A779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4F409437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7B82D1DA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64B98A29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3CF62B60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4AEACB9B" w14:textId="77777777" w:rsidR="004E50AB" w:rsidRDefault="00000000">
      <w:pPr>
        <w:pStyle w:val="Standard"/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p w14:paraId="2C91C8F5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FD73C10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ascii="Times New Roman" w:eastAsia="Tahoma" w:hAnsi="Times New Roman" w:cs="Times New Roman"/>
          <w:i/>
          <w:iCs/>
          <w:sz w:val="16"/>
          <w:szCs w:val="16"/>
          <w:lang w:bidi="ar-SA"/>
        </w:rPr>
      </w:pPr>
    </w:p>
    <w:p w14:paraId="2F282295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ascii="Times New Roman" w:eastAsia="Tahoma" w:hAnsi="Times New Roman" w:cs="Times New Roman"/>
          <w:i/>
          <w:iCs/>
          <w:sz w:val="16"/>
          <w:szCs w:val="16"/>
          <w:lang w:bidi="ar-SA"/>
        </w:rPr>
      </w:pPr>
    </w:p>
    <w:p w14:paraId="31C36FD8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ar-SA"/>
        </w:rPr>
        <w:t>Wykaz pojazdów do licencji na wykonanie krajowego transportu drogowego</w:t>
      </w:r>
      <w:r>
        <w:rPr>
          <w:rFonts w:ascii="Times New Roman" w:eastAsia="Tahoma" w:hAnsi="Times New Roman" w:cs="Times New Roman"/>
          <w:b/>
          <w:bCs/>
          <w:sz w:val="28"/>
          <w:szCs w:val="28"/>
          <w:lang w:bidi="ar-SA"/>
        </w:rPr>
        <w:br/>
        <w:t>w zakresie przewozu osób taksówką:</w:t>
      </w:r>
    </w:p>
    <w:tbl>
      <w:tblPr>
        <w:tblW w:w="10773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1638"/>
        <w:gridCol w:w="1276"/>
        <w:gridCol w:w="1701"/>
        <w:gridCol w:w="1665"/>
        <w:gridCol w:w="2603"/>
        <w:gridCol w:w="1260"/>
      </w:tblGrid>
      <w:tr w:rsidR="004E50AB" w14:paraId="5D1B7C7E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67069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bookmarkStart w:id="6" w:name="_Hlk119332419"/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L.p.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35CC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Marka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C228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Typ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3359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Rodzaj/ przeznaczenie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CDB9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Numer rejestracyjny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1DBA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Numer VIN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85B83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Tytuł prawny</w:t>
            </w:r>
          </w:p>
        </w:tc>
      </w:tr>
      <w:tr w:rsidR="004E50AB" w14:paraId="6ACAF37D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C7B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8395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9A0A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30D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DC08A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4CB2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04FB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7924B260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BE83E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9404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C980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132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CA30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084A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E63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3EB7888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BFF25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E212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885C9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1412B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DD9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FB4C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356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46AFCF9B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948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ECC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C55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B73D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5E06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4F53B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A53C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0B51B5E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3ADC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E3B0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A1A4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EEE17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B634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DE87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7C1C7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5466CBFC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3042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44AC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352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FBA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F68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7BDD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AE4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bookmarkEnd w:id="6"/>
    </w:tbl>
    <w:p w14:paraId="06AC557F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ascii="Times New Roman" w:eastAsia="Tahoma" w:hAnsi="Times New Roman" w:cs="Times New Roman"/>
          <w:b/>
          <w:bCs/>
          <w:lang w:bidi="ar-SA"/>
        </w:rPr>
      </w:pPr>
    </w:p>
    <w:p w14:paraId="1C589F8A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                                                                                                                   (czytelny podpis) </w:t>
      </w:r>
    </w:p>
    <w:p w14:paraId="0EED1FAB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39E48EE1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104A2A94" w14:textId="77777777" w:rsidR="004E50AB" w:rsidRDefault="004E50AB">
      <w:pPr>
        <w:pStyle w:val="Standard"/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08502545" w14:textId="77777777" w:rsidR="004E50AB" w:rsidRDefault="004E50AB">
      <w:pPr>
        <w:pStyle w:val="Standard"/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05B26FB5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2974299A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686CD149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31A5BD47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Załącznik nr 5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3E5B2BE1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4AAF1D78" w14:textId="77777777" w:rsidR="004E50AB" w:rsidRDefault="004E50AB">
      <w:pPr>
        <w:pStyle w:val="Standard"/>
        <w:tabs>
          <w:tab w:val="left" w:pos="8070"/>
        </w:tabs>
        <w:spacing w:before="60" w:after="60"/>
        <w:rPr>
          <w:rFonts w:hint="eastAsia"/>
        </w:rPr>
      </w:pPr>
    </w:p>
    <w:p w14:paraId="3B0A706B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1A877AF6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5A84EAC9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382FFC6F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23F3F8E1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19F9F4F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43AF9628" w14:textId="77777777" w:rsidR="004E50AB" w:rsidRDefault="00000000">
      <w:pPr>
        <w:pStyle w:val="Standard"/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p w14:paraId="42204B0E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BEC3FB6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lang w:bidi="ar-SA"/>
        </w:rPr>
        <w:t>Wykaz kierowców:</w:t>
      </w:r>
    </w:p>
    <w:p w14:paraId="61550AF9" w14:textId="77777777" w:rsidR="004E50AB" w:rsidRDefault="004E50AB">
      <w:pPr>
        <w:pStyle w:val="Standard"/>
        <w:tabs>
          <w:tab w:val="left" w:pos="8070"/>
        </w:tabs>
        <w:spacing w:before="60" w:after="60" w:line="360" w:lineRule="auto"/>
        <w:rPr>
          <w:rFonts w:ascii="Times New Roman" w:eastAsia="Tahoma" w:hAnsi="Times New Roman" w:cs="Times New Roman"/>
          <w:i/>
          <w:iCs/>
          <w:sz w:val="16"/>
          <w:szCs w:val="16"/>
          <w:lang w:bidi="ar-SA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056"/>
        <w:gridCol w:w="3544"/>
        <w:gridCol w:w="2976"/>
      </w:tblGrid>
      <w:tr w:rsidR="004E50AB" w14:paraId="6EC1438C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2D4FE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L.p.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C248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Imię kierowcy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0BDD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Nazwisko kierowcy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F09A" w14:textId="77777777" w:rsidR="004E50AB" w:rsidRDefault="00000000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eastAsia="Tahoma" w:hAnsi="Times New Roman" w:cs="Times New Roman"/>
                <w:b/>
                <w:bCs/>
                <w:lang w:bidi="ar-SA"/>
              </w:rPr>
              <w:t>Nr rejestracyjny pojazdu</w:t>
            </w:r>
          </w:p>
        </w:tc>
      </w:tr>
      <w:tr w:rsidR="004E50AB" w14:paraId="0F8E7D5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3884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CDBD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7E76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548E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554A33D7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3D75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9CF3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0240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215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57AC394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9726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A50B0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5F8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C389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23022775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692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E45F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0879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DC74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4885780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7AC3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AB7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EEA15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0C0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  <w:tr w:rsidR="004E50AB" w14:paraId="5C1982BE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A9EAD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2F8A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68B1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4AE8" w14:textId="77777777" w:rsidR="004E50AB" w:rsidRDefault="004E50AB">
            <w:pPr>
              <w:pStyle w:val="Standard"/>
              <w:tabs>
                <w:tab w:val="left" w:pos="8070"/>
              </w:tabs>
              <w:spacing w:before="60" w:after="60"/>
              <w:jc w:val="center"/>
              <w:rPr>
                <w:rFonts w:ascii="Times New Roman" w:eastAsia="Tahoma" w:hAnsi="Times New Roman" w:cs="Times New Roman"/>
                <w:b/>
                <w:bCs/>
                <w:lang w:bidi="ar-SA"/>
              </w:rPr>
            </w:pPr>
          </w:p>
        </w:tc>
      </w:tr>
    </w:tbl>
    <w:p w14:paraId="59B99268" w14:textId="77777777" w:rsidR="004E50AB" w:rsidRDefault="004E50AB">
      <w:pPr>
        <w:pStyle w:val="Standard"/>
        <w:ind w:right="5385"/>
        <w:jc w:val="center"/>
        <w:rPr>
          <w:rFonts w:ascii="Times New Roman" w:hAnsi="Times New Roman" w:cs="Times New Roman"/>
        </w:rPr>
      </w:pPr>
    </w:p>
    <w:p w14:paraId="3F328263" w14:textId="77777777" w:rsidR="004E50AB" w:rsidRDefault="004E50AB">
      <w:pPr>
        <w:pStyle w:val="Standard"/>
        <w:ind w:right="5385"/>
        <w:jc w:val="center"/>
        <w:rPr>
          <w:rFonts w:ascii="Times New Roman" w:hAnsi="Times New Roman" w:cs="Times New Roman"/>
        </w:rPr>
      </w:pPr>
    </w:p>
    <w:p w14:paraId="0FC0EB4E" w14:textId="77777777" w:rsidR="004E50AB" w:rsidRDefault="004E50AB">
      <w:pPr>
        <w:pStyle w:val="Nagwek2"/>
        <w:spacing w:before="360" w:after="240"/>
        <w:jc w:val="center"/>
        <w:rPr>
          <w:rFonts w:ascii="Times New Roman" w:hAnsi="Times New Roman" w:cs="Times New Roman"/>
        </w:rPr>
      </w:pPr>
    </w:p>
    <w:p w14:paraId="770FD2EB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 </w:t>
      </w:r>
    </w:p>
    <w:p w14:paraId="351B7B6E" w14:textId="77777777" w:rsidR="004E50AB" w:rsidRDefault="00000000">
      <w:pPr>
        <w:pStyle w:val="Standard"/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(czytelny podpis) </w:t>
      </w:r>
    </w:p>
    <w:p w14:paraId="7A5B00C0" w14:textId="77777777" w:rsidR="004E50AB" w:rsidRDefault="004E50AB">
      <w:pPr>
        <w:pStyle w:val="Standard"/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1038C522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6CEF54BC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349290A8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  <w:bookmarkStart w:id="7" w:name="_Hlk119401950"/>
    </w:p>
    <w:p w14:paraId="75C44748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05EF9596" w14:textId="77777777" w:rsidR="004E50AB" w:rsidRDefault="004E50AB">
      <w:pPr>
        <w:suppressAutoHyphens w:val="0"/>
        <w:spacing w:after="120"/>
        <w:ind w:right="-2"/>
        <w:textAlignment w:val="auto"/>
        <w:rPr>
          <w:rFonts w:ascii="Times New Roman" w:hAnsi="Times New Roman" w:cs="Times New Roman"/>
          <w:i/>
          <w:iCs/>
        </w:rPr>
      </w:pPr>
    </w:p>
    <w:p w14:paraId="534A5BDB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Załącznik nr 6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bookmarkEnd w:id="7"/>
    </w:p>
    <w:p w14:paraId="66B2BB85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</w:t>
      </w:r>
    </w:p>
    <w:p w14:paraId="71D0CAC9" w14:textId="77777777" w:rsidR="004E50AB" w:rsidRDefault="00000000">
      <w:pPr>
        <w:suppressAutoHyphens w:val="0"/>
        <w:spacing w:after="120"/>
        <w:ind w:right="-2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Miejscowość, data</w:t>
      </w:r>
    </w:p>
    <w:p w14:paraId="72006951" w14:textId="77777777" w:rsidR="004E50AB" w:rsidRDefault="004E50AB">
      <w:pPr>
        <w:tabs>
          <w:tab w:val="left" w:pos="8070"/>
        </w:tabs>
        <w:spacing w:before="60" w:after="60"/>
        <w:rPr>
          <w:rFonts w:hint="eastAsia"/>
        </w:rPr>
      </w:pPr>
    </w:p>
    <w:p w14:paraId="14D542A3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 xml:space="preserve">Imię i nazwisko:           </w:t>
      </w:r>
    </w:p>
    <w:p w14:paraId="546A2495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070A38E8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2E35C86A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/>
          <w:kern w:val="0"/>
          <w:lang w:eastAsia="en-US" w:bidi="ar-SA"/>
        </w:rPr>
      </w:pPr>
      <w:r>
        <w:rPr>
          <w:rFonts w:ascii="Times New Roman" w:eastAsia="Calibri" w:hAnsi="Times New Roman" w:cs="Times New Roman"/>
          <w:i/>
          <w:kern w:val="0"/>
          <w:lang w:eastAsia="en-US" w:bidi="ar-SA"/>
        </w:rPr>
        <w:t>Adres:</w:t>
      </w:r>
    </w:p>
    <w:p w14:paraId="605663D2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D405CE8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59392684" w14:textId="77777777" w:rsidR="004E50AB" w:rsidRDefault="00000000">
      <w:pPr>
        <w:tabs>
          <w:tab w:val="left" w:pos="8070"/>
        </w:tabs>
        <w:spacing w:before="60" w:after="60"/>
        <w:rPr>
          <w:rFonts w:hint="eastAsia"/>
          <w:i/>
          <w:iCs/>
        </w:rPr>
      </w:pPr>
      <w:r>
        <w:rPr>
          <w:i/>
          <w:iCs/>
        </w:rPr>
        <w:t>NIP/Pesel:</w:t>
      </w:r>
    </w:p>
    <w:p w14:paraId="00878813" w14:textId="77777777" w:rsidR="004E50AB" w:rsidRDefault="00000000">
      <w:pPr>
        <w:suppressAutoHyphens w:val="0"/>
        <w:spacing w:after="120"/>
        <w:ind w:right="-2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>....................................................................</w:t>
      </w:r>
    </w:p>
    <w:p w14:paraId="6A7BE684" w14:textId="77777777" w:rsidR="004E50AB" w:rsidRDefault="004E50AB">
      <w:pPr>
        <w:keepNext/>
        <w:numPr>
          <w:ilvl w:val="1"/>
          <w:numId w:val="5"/>
        </w:numPr>
        <w:spacing w:before="360" w:after="240"/>
        <w:jc w:val="center"/>
        <w:textAlignment w:val="auto"/>
        <w:rPr>
          <w:rFonts w:ascii="Liberation Sans" w:eastAsia="Microsoft YaHei" w:hAnsi="Liberation Sans" w:cs="Mangal" w:hint="eastAsia"/>
          <w:b/>
          <w:bCs/>
          <w:kern w:val="0"/>
          <w:sz w:val="32"/>
          <w:szCs w:val="32"/>
          <w:lang w:bidi="ar-SA"/>
        </w:rPr>
      </w:pPr>
    </w:p>
    <w:p w14:paraId="2E4736D7" w14:textId="77777777" w:rsidR="004E50AB" w:rsidRDefault="004E50AB">
      <w:pPr>
        <w:keepNext/>
        <w:numPr>
          <w:ilvl w:val="1"/>
          <w:numId w:val="5"/>
        </w:numPr>
        <w:spacing w:before="360" w:after="240"/>
        <w:jc w:val="center"/>
        <w:textAlignment w:val="auto"/>
        <w:rPr>
          <w:rFonts w:ascii="Liberation Sans" w:eastAsia="Microsoft YaHei" w:hAnsi="Liberation Sans" w:cs="Times New Roman" w:hint="eastAsia"/>
          <w:b/>
          <w:bCs/>
          <w:color w:val="000000"/>
          <w:kern w:val="0"/>
          <w:lang w:bidi="ar-SA"/>
        </w:rPr>
      </w:pPr>
    </w:p>
    <w:p w14:paraId="7D0F8FB9" w14:textId="77777777" w:rsidR="004E50AB" w:rsidRDefault="00000000">
      <w:pPr>
        <w:keepNext/>
        <w:numPr>
          <w:ilvl w:val="1"/>
          <w:numId w:val="5"/>
        </w:numPr>
        <w:spacing w:before="360" w:after="240"/>
        <w:jc w:val="center"/>
        <w:textAlignment w:val="auto"/>
        <w:rPr>
          <w:rFonts w:hint="eastAsia"/>
        </w:rPr>
      </w:pPr>
      <w:r>
        <w:rPr>
          <w:rFonts w:ascii="Times New Roman" w:eastAsia="Microsoft YaHei" w:hAnsi="Times New Roman" w:cs="Times New Roman"/>
          <w:b/>
          <w:bCs/>
          <w:color w:val="000000"/>
          <w:kern w:val="0"/>
          <w:lang w:bidi="ar-SA"/>
        </w:rPr>
        <w:t>Oświadczenie zapoznania z klauzulą informacyjną</w:t>
      </w:r>
    </w:p>
    <w:p w14:paraId="5909A032" w14:textId="77777777" w:rsidR="004E50AB" w:rsidRDefault="004E50AB">
      <w:pPr>
        <w:textAlignment w:val="auto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</w:p>
    <w:p w14:paraId="61537EE5" w14:textId="77777777" w:rsidR="004E50AB" w:rsidRDefault="004E50AB">
      <w:pPr>
        <w:textAlignment w:val="auto"/>
        <w:rPr>
          <w:rFonts w:ascii="Times New Roman" w:eastAsia="Times New Roman" w:hAnsi="Times New Roman" w:cs="Times New Roman"/>
          <w:color w:val="000000"/>
          <w:kern w:val="0"/>
          <w:lang w:bidi="ar-SA"/>
        </w:rPr>
      </w:pPr>
    </w:p>
    <w:p w14:paraId="5B380423" w14:textId="77777777" w:rsidR="004E50AB" w:rsidRDefault="00000000">
      <w:pPr>
        <w:spacing w:line="276" w:lineRule="auto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>Oświadczam</w:t>
      </w:r>
      <w:r>
        <w:rPr>
          <w:rFonts w:ascii="Times New Roman" w:eastAsia="Times New Roman" w:hAnsi="Times New Roman" w:cs="Times New Roman"/>
          <w:bCs/>
          <w:color w:val="000000"/>
          <w:kern w:val="0"/>
          <w:lang w:bidi="ar-SA"/>
        </w:rPr>
        <w:t xml:space="preserve">, że zgodnie z art. 13 ust 1 i 2 rozporządzenia 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Parlamentu Europejskiego i Rady (UE) 2016/679 z dnia 27 kwietnia 2016 r. </w:t>
      </w:r>
      <w:r>
        <w:rPr>
          <w:rFonts w:ascii="Times New Roman" w:eastAsia="Times New Roman" w:hAnsi="Times New Roman" w:cs="Times New Roman"/>
          <w:i/>
          <w:iCs/>
          <w:kern w:val="0"/>
          <w:lang w:bidi="ar-SA"/>
        </w:rPr>
        <w:t xml:space="preserve">w sprawie ochrony osób fizycznych w związku z 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bCs/>
          <w:kern w:val="0"/>
          <w:lang w:bidi="ar-SA"/>
        </w:rPr>
        <w:t xml:space="preserve">(Dz. Urz. UE L 119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bidi="ar-SA"/>
        </w:rPr>
        <w:t xml:space="preserve">z 2016 r.)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zapoznałem/zapoznałam </w:t>
      </w:r>
      <w:r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bidi="ar-SA"/>
        </w:rPr>
        <w:footnoteReference w:id="3"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bidi="ar-SA"/>
        </w:rPr>
        <w:t>się z treścią klauzuli informacyjnej w Urzędzie Miasta i Gminy w Mogilanach, w tym z przysługującym prawie dostępu do treści moich</w:t>
      </w:r>
      <w:r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bidi="ar-SA"/>
        </w:rPr>
        <w:t>danych oraz ich poprawiania, jak również, że podanie tych danych było dobrowolne. Mam pełną świadomość podstaw prawnych przetwarzania moich danych osobowych oraz tego</w:t>
      </w:r>
      <w:r>
        <w:rPr>
          <w:rFonts w:ascii="Times New Roman" w:eastAsia="Times New Roman" w:hAnsi="Times New Roman" w:cs="Times New Roman"/>
          <w:bCs/>
          <w:color w:val="000000"/>
          <w:kern w:val="0"/>
          <w:lang w:bidi="ar-SA"/>
        </w:rPr>
        <w:br/>
        <w:t>w jakim celu będą przetwarzane i jak długo będą przechowywane.</w:t>
      </w:r>
    </w:p>
    <w:p w14:paraId="0F03909A" w14:textId="77777777" w:rsidR="004E50AB" w:rsidRDefault="004E50AB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6CF2E47" w14:textId="77777777" w:rsidR="004E50AB" w:rsidRDefault="004E50AB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252F1477" w14:textId="77777777" w:rsidR="004E50AB" w:rsidRDefault="004E50AB">
      <w:pPr>
        <w:spacing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14:paraId="1A30D553" w14:textId="77777777" w:rsidR="004E50AB" w:rsidRDefault="00000000">
      <w:pPr>
        <w:tabs>
          <w:tab w:val="left" w:pos="8070"/>
        </w:tabs>
        <w:spacing w:before="60" w:after="6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 </w:t>
      </w:r>
    </w:p>
    <w:p w14:paraId="5E749E8D" w14:textId="77777777" w:rsidR="004E50AB" w:rsidRDefault="00000000">
      <w:pPr>
        <w:tabs>
          <w:tab w:val="left" w:pos="8070"/>
        </w:tabs>
        <w:spacing w:before="60" w:after="6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(czytelny podpis) </w:t>
      </w:r>
    </w:p>
    <w:p w14:paraId="3AF3796A" w14:textId="77777777" w:rsidR="004E50AB" w:rsidRDefault="004E50AB">
      <w:pPr>
        <w:tabs>
          <w:tab w:val="left" w:pos="8070"/>
        </w:tabs>
        <w:spacing w:before="60" w:after="60"/>
        <w:jc w:val="both"/>
        <w:rPr>
          <w:rFonts w:ascii="Times New Roman" w:eastAsia="Tahoma" w:hAnsi="Times New Roman" w:cs="Times New Roman"/>
          <w:i/>
          <w:iCs/>
          <w:sz w:val="14"/>
          <w:szCs w:val="14"/>
          <w:lang w:bidi="ar-SA"/>
        </w:rPr>
      </w:pPr>
    </w:p>
    <w:p w14:paraId="2985AA75" w14:textId="77777777" w:rsidR="004E50AB" w:rsidRDefault="004E50AB">
      <w:pPr>
        <w:shd w:val="clear" w:color="auto" w:fill="FFFFFF"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7E900E8" w14:textId="77777777" w:rsidR="004E50AB" w:rsidRDefault="004E50AB">
      <w:pPr>
        <w:suppressAutoHyphens w:val="0"/>
        <w:spacing w:after="120"/>
        <w:ind w:right="-2"/>
        <w:textAlignment w:val="auto"/>
        <w:rPr>
          <w:rFonts w:hint="eastAsia"/>
        </w:rPr>
      </w:pPr>
    </w:p>
    <w:sectPr w:rsidR="004E50A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4CDD" w14:textId="77777777" w:rsidR="00A230F6" w:rsidRDefault="00A230F6">
      <w:pPr>
        <w:rPr>
          <w:rFonts w:hint="eastAsia"/>
        </w:rPr>
      </w:pPr>
      <w:r>
        <w:separator/>
      </w:r>
    </w:p>
  </w:endnote>
  <w:endnote w:type="continuationSeparator" w:id="0">
    <w:p w14:paraId="458CF49B" w14:textId="77777777" w:rsidR="00A230F6" w:rsidRDefault="00A23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988" w14:textId="77777777" w:rsidR="00A230F6" w:rsidRDefault="00A23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8C5F1E" w14:textId="77777777" w:rsidR="00A230F6" w:rsidRDefault="00A230F6">
      <w:pPr>
        <w:rPr>
          <w:rFonts w:hint="eastAsia"/>
        </w:rPr>
      </w:pPr>
      <w:r>
        <w:continuationSeparator/>
      </w:r>
    </w:p>
  </w:footnote>
  <w:footnote w:id="1">
    <w:p w14:paraId="4D1D4217" w14:textId="77777777" w:rsidR="004E50AB" w:rsidRDefault="00000000">
      <w:pPr>
        <w:suppressAutoHyphens w:val="0"/>
        <w:autoSpaceDE w:val="0"/>
        <w:jc w:val="both"/>
        <w:textAlignment w:val="auto"/>
        <w:rPr>
          <w:rFonts w:hint="eastAsia"/>
        </w:rPr>
      </w:pPr>
      <w:r>
        <w:rPr>
          <w:rStyle w:val="Odwoanieprzypisudolnego"/>
        </w:rPr>
        <w:footnoteRef/>
      </w:r>
      <w:r>
        <w:t xml:space="preserve"> </w:t>
      </w:r>
      <w:bookmarkStart w:id="2" w:name="_Hlk119329318"/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Rozporządzenie Ministra Transportu, Budownictwa i Gospodarki Morskiej z dnia 6 sierpnia 2013 r.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:lang w:bidi="ar-SA"/>
        </w:rPr>
        <w:t>w sprawie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:lang w:bidi="ar-SA"/>
        </w:rPr>
        <w:br/>
        <w:t>wysokości opłat za czynności administracyjne związane z wykonywaniem przewozu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:lang w:bidi="ar-SA"/>
        </w:rPr>
        <w:t>drogowego oraz za egzaminowanie</w:t>
      </w:r>
      <w:r>
        <w:rPr>
          <w:rFonts w:ascii="Times New Roman" w:hAnsi="Times New Roman" w:cs="Times New Roman"/>
          <w:i/>
          <w:iCs/>
          <w:kern w:val="0"/>
          <w:sz w:val="20"/>
          <w:szCs w:val="20"/>
          <w:lang w:bidi="ar-SA"/>
        </w:rPr>
        <w:br/>
        <w:t>i wydawanie certyfikatu kompetencji zawodowych</w:t>
      </w:r>
      <w:r>
        <w:rPr>
          <w:rFonts w:ascii="Times New Roman" w:hAnsi="Times New Roman" w:cs="Times New Roman"/>
          <w:kern w:val="0"/>
          <w:sz w:val="20"/>
          <w:szCs w:val="20"/>
          <w:lang w:bidi="ar-SA"/>
        </w:rPr>
        <w:t xml:space="preserve"> (Dz.U. z 2021 r. poz. 1220)</w:t>
      </w:r>
      <w:bookmarkEnd w:id="2"/>
    </w:p>
    <w:p w14:paraId="767D436B" w14:textId="77777777" w:rsidR="004E50AB" w:rsidRDefault="004E50AB">
      <w:pPr>
        <w:pStyle w:val="Tekstprzypisudolnego"/>
        <w:rPr>
          <w:rFonts w:hint="eastAsia"/>
        </w:rPr>
      </w:pPr>
    </w:p>
  </w:footnote>
  <w:footnote w:id="2">
    <w:p w14:paraId="3E90629F" w14:textId="77777777" w:rsidR="004E50AB" w:rsidRDefault="00000000">
      <w:pPr>
        <w:pStyle w:val="Tekstprzypisudolnego"/>
        <w:jc w:val="both"/>
        <w:rPr>
          <w:rFonts w:hint="eastAsia"/>
        </w:rPr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art. 8 ust. 6 ustawy z dnia 6 września 2001 r. o transporcie drogowym: Klauzula ta zastępuje pouczenie organu</w:t>
      </w:r>
      <w:r>
        <w:rPr>
          <w:rFonts w:ascii="Times New Roman" w:hAnsi="Times New Roman" w:cs="Times New Roman"/>
        </w:rPr>
        <w:br/>
        <w:t>o odpowiedzialności karnej za składanie fałszywych zeznań</w:t>
      </w:r>
    </w:p>
    <w:p w14:paraId="44244641" w14:textId="77777777" w:rsidR="004E50AB" w:rsidRDefault="004E50AB">
      <w:pPr>
        <w:pStyle w:val="Tekstprzypisudolnego"/>
        <w:rPr>
          <w:rFonts w:hint="eastAsia"/>
        </w:rPr>
      </w:pPr>
    </w:p>
  </w:footnote>
  <w:footnote w:id="3">
    <w:p w14:paraId="3EA7F2F2" w14:textId="77777777" w:rsidR="004E50AB" w:rsidRDefault="00000000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rPr>
          <w:sz w:val="18"/>
        </w:rPr>
        <w:tab/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A80"/>
    <w:multiLevelType w:val="multilevel"/>
    <w:tmpl w:val="62EEBD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4CB35B0"/>
    <w:multiLevelType w:val="multilevel"/>
    <w:tmpl w:val="DCF40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5FCA"/>
    <w:multiLevelType w:val="multilevel"/>
    <w:tmpl w:val="488230D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7317"/>
    <w:multiLevelType w:val="multilevel"/>
    <w:tmpl w:val="2DEAC702"/>
    <w:lvl w:ilvl="0">
      <w:start w:val="1"/>
      <w:numFmt w:val="lowerLetter"/>
      <w:lvlText w:val="%1)"/>
      <w:lvlJc w:val="left"/>
      <w:pPr>
        <w:ind w:left="1004" w:hanging="360"/>
      </w:pPr>
      <w:rPr>
        <w:sz w:val="2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7834F44"/>
    <w:multiLevelType w:val="multilevel"/>
    <w:tmpl w:val="5F9682FE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06259234">
    <w:abstractNumId w:val="2"/>
  </w:num>
  <w:num w:numId="2" w16cid:durableId="355156688">
    <w:abstractNumId w:val="3"/>
  </w:num>
  <w:num w:numId="3" w16cid:durableId="1009796867">
    <w:abstractNumId w:val="1"/>
  </w:num>
  <w:num w:numId="4" w16cid:durableId="1582635855">
    <w:abstractNumId w:val="0"/>
  </w:num>
  <w:num w:numId="5" w16cid:durableId="1676304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0AB"/>
    <w:rsid w:val="004E50AB"/>
    <w:rsid w:val="00A230F6"/>
    <w:rsid w:val="00F9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94C9"/>
  <w15:docId w15:val="{481C37D9-4B7C-49CB-B589-B9DA2E9E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WW-Znakiprzypiswdolnych">
    <w:name w:val="WW-Znaki przypisów dolnych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Pogrubienie">
    <w:name w:val="Strong"/>
    <w:basedOn w:val="Domylnaczcionkaakapitu"/>
    <w:rPr>
      <w:b/>
      <w:bCs/>
    </w:rPr>
  </w:style>
  <w:style w:type="paragraph" w:styleId="NormalnyWeb">
    <w:name w:val="Normal (Web)"/>
    <w:basedOn w:val="Normalny"/>
    <w:pPr>
      <w:suppressAutoHyphens w:val="0"/>
      <w:spacing w:after="16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Znakiprzypiswdolnych">
    <w:name w:val="Znaki przypisów dolnych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CM18">
    <w:name w:val="CM18"/>
    <w:basedOn w:val="Default"/>
    <w:next w:val="Default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2040</Words>
  <Characters>12242</Characters>
  <Application>Microsoft Office Word</Application>
  <DocSecurity>0</DocSecurity>
  <Lines>102</Lines>
  <Paragraphs>28</Paragraphs>
  <ScaleCrop>false</ScaleCrop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Mleczek</dc:creator>
  <cp:lastModifiedBy>Michał Gil</cp:lastModifiedBy>
  <cp:revision>2</cp:revision>
  <cp:lastPrinted>2023-06-22T10:25:00Z</cp:lastPrinted>
  <dcterms:created xsi:type="dcterms:W3CDTF">2023-06-22T12:47:00Z</dcterms:created>
  <dcterms:modified xsi:type="dcterms:W3CDTF">2023-06-22T12:47:00Z</dcterms:modified>
</cp:coreProperties>
</file>